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0033D" w14:textId="77777777" w:rsidR="00251C31" w:rsidRPr="00DA717B" w:rsidRDefault="00E9722A" w:rsidP="00896E46">
      <w:pPr>
        <w:pStyle w:val="01Title"/>
      </w:pPr>
      <w:r w:rsidRPr="00DA717B">
        <w:t xml:space="preserve">Instructions to </w:t>
      </w:r>
      <w:r w:rsidR="00E13775" w:rsidRPr="00DA717B">
        <w:rPr>
          <w:rFonts w:hint="eastAsia"/>
        </w:rPr>
        <w:t>A</w:t>
      </w:r>
      <w:r w:rsidRPr="00DA717B">
        <w:t xml:space="preserve">uthors for </w:t>
      </w:r>
      <w:r w:rsidR="00E13775" w:rsidRPr="00DA717B">
        <w:rPr>
          <w:rFonts w:hint="eastAsia"/>
        </w:rPr>
        <w:t>P</w:t>
      </w:r>
      <w:r w:rsidRPr="00DA717B">
        <w:t xml:space="preserve">reparation of </w:t>
      </w:r>
      <w:r w:rsidR="00E13775" w:rsidRPr="00DA717B">
        <w:rPr>
          <w:rFonts w:hint="eastAsia"/>
        </w:rPr>
        <w:t>S</w:t>
      </w:r>
      <w:r w:rsidRPr="00DA717B">
        <w:t>ymposium</w:t>
      </w:r>
      <w:r w:rsidR="00E13775" w:rsidRPr="00DA717B">
        <w:t xml:space="preserve"> </w:t>
      </w:r>
      <w:r w:rsidR="00E13775" w:rsidRPr="00DA717B">
        <w:rPr>
          <w:rFonts w:hint="eastAsia"/>
        </w:rPr>
        <w:t>M</w:t>
      </w:r>
      <w:r w:rsidRPr="00DA717B">
        <w:t>anuscript</w:t>
      </w:r>
    </w:p>
    <w:p w14:paraId="37091FCA" w14:textId="77777777" w:rsidR="00E9722A" w:rsidRDefault="00E9722A" w:rsidP="00DA717B">
      <w:pPr>
        <w:pStyle w:val="02Authors"/>
      </w:pPr>
    </w:p>
    <w:p w14:paraId="7415600C" w14:textId="77777777" w:rsidR="00E9722A" w:rsidRPr="00BF01F8" w:rsidRDefault="00E9722A" w:rsidP="00DA717B">
      <w:pPr>
        <w:pStyle w:val="02Authors"/>
      </w:pPr>
      <w:proofErr w:type="spellStart"/>
      <w:r>
        <w:rPr>
          <w:rFonts w:hint="eastAsia"/>
        </w:rPr>
        <w:t>Aaaa</w:t>
      </w:r>
      <w:proofErr w:type="spellEnd"/>
      <w:r>
        <w:rPr>
          <w:rFonts w:hint="eastAsia"/>
        </w:rPr>
        <w:t xml:space="preserve"> </w:t>
      </w:r>
      <w:proofErr w:type="spellStart"/>
      <w:r>
        <w:rPr>
          <w:rFonts w:hint="eastAsia"/>
        </w:rPr>
        <w:t>Bbbb</w:t>
      </w:r>
      <w:proofErr w:type="spellEnd"/>
      <w:r w:rsidR="00BF01F8">
        <w:rPr>
          <w:rFonts w:hint="eastAsia"/>
        </w:rPr>
        <w:t xml:space="preserve"> </w:t>
      </w:r>
      <w:r w:rsidRPr="00E9722A">
        <w:rPr>
          <w:rFonts w:hint="eastAsia"/>
          <w:vertAlign w:val="superscript"/>
        </w:rPr>
        <w:t>1</w:t>
      </w:r>
      <w:r>
        <w:rPr>
          <w:rFonts w:hint="eastAsia"/>
        </w:rPr>
        <w:t xml:space="preserve">, </w:t>
      </w:r>
      <w:proofErr w:type="spellStart"/>
      <w:r>
        <w:rPr>
          <w:rFonts w:hint="eastAsia"/>
        </w:rPr>
        <w:t>Cccc</w:t>
      </w:r>
      <w:proofErr w:type="spellEnd"/>
      <w:r>
        <w:rPr>
          <w:rFonts w:hint="eastAsia"/>
        </w:rPr>
        <w:t xml:space="preserve"> </w:t>
      </w:r>
      <w:proofErr w:type="spellStart"/>
      <w:r>
        <w:rPr>
          <w:rFonts w:hint="eastAsia"/>
        </w:rPr>
        <w:t>Dddd</w:t>
      </w:r>
      <w:proofErr w:type="spellEnd"/>
      <w:r w:rsidR="00BF01F8">
        <w:rPr>
          <w:rFonts w:hint="eastAsia"/>
        </w:rPr>
        <w:t xml:space="preserve"> </w:t>
      </w:r>
      <w:r w:rsidRPr="00E9722A">
        <w:rPr>
          <w:rFonts w:hint="eastAsia"/>
          <w:vertAlign w:val="superscript"/>
        </w:rPr>
        <w:t>2</w:t>
      </w:r>
      <w:r>
        <w:rPr>
          <w:rFonts w:hint="eastAsia"/>
        </w:rPr>
        <w:t xml:space="preserve">, </w:t>
      </w:r>
      <w:r w:rsidR="00BF01F8">
        <w:rPr>
          <w:rFonts w:hint="eastAsia"/>
        </w:rPr>
        <w:t>and</w:t>
      </w:r>
      <w:r>
        <w:rPr>
          <w:rFonts w:hint="eastAsia"/>
        </w:rPr>
        <w:t xml:space="preserve"> </w:t>
      </w:r>
      <w:proofErr w:type="spellStart"/>
      <w:r>
        <w:rPr>
          <w:rFonts w:hint="eastAsia"/>
        </w:rPr>
        <w:t>Eeee</w:t>
      </w:r>
      <w:proofErr w:type="spellEnd"/>
      <w:r>
        <w:rPr>
          <w:rFonts w:hint="eastAsia"/>
        </w:rPr>
        <w:t xml:space="preserve"> </w:t>
      </w:r>
      <w:proofErr w:type="spellStart"/>
      <w:r>
        <w:rPr>
          <w:rFonts w:hint="eastAsia"/>
        </w:rPr>
        <w:t>Ffff</w:t>
      </w:r>
      <w:proofErr w:type="spellEnd"/>
      <w:r w:rsidR="00BF01F8">
        <w:rPr>
          <w:rFonts w:hint="eastAsia"/>
        </w:rPr>
        <w:t xml:space="preserve"> </w:t>
      </w:r>
      <w:r w:rsidRPr="00E9722A">
        <w:rPr>
          <w:rFonts w:hint="eastAsia"/>
          <w:vertAlign w:val="superscript"/>
        </w:rPr>
        <w:t>1</w:t>
      </w:r>
      <w:r w:rsidR="00BF01F8">
        <w:rPr>
          <w:rFonts w:hint="eastAsia"/>
        </w:rPr>
        <w:t xml:space="preserve"> (Author(s)</w:t>
      </w:r>
      <w:r w:rsidR="00BF01F8">
        <w:t>’</w:t>
      </w:r>
      <w:r w:rsidR="00BF01F8">
        <w:rPr>
          <w:rFonts w:hint="eastAsia"/>
        </w:rPr>
        <w:t xml:space="preserve"> name)</w:t>
      </w:r>
    </w:p>
    <w:p w14:paraId="73129A20" w14:textId="77777777" w:rsidR="00E9722A" w:rsidRDefault="00E9722A" w:rsidP="00DA717B">
      <w:pPr>
        <w:pStyle w:val="02Authors"/>
      </w:pPr>
    </w:p>
    <w:p w14:paraId="2BAFC1E0" w14:textId="308A5244" w:rsidR="00E9722A" w:rsidRPr="00BF01F8" w:rsidRDefault="00E9722A" w:rsidP="00DA717B">
      <w:pPr>
        <w:pStyle w:val="02Authors"/>
        <w:rPr>
          <w:i/>
        </w:rPr>
      </w:pPr>
      <w:proofErr w:type="spellStart"/>
      <w:r w:rsidRPr="00BF01F8">
        <w:rPr>
          <w:rFonts w:hint="eastAsia"/>
          <w:i/>
          <w:vertAlign w:val="superscript"/>
        </w:rPr>
        <w:t>1</w:t>
      </w:r>
      <w:r w:rsidRPr="00BF01F8">
        <w:rPr>
          <w:rFonts w:hint="eastAsia"/>
          <w:i/>
        </w:rPr>
        <w:t>Japanese</w:t>
      </w:r>
      <w:proofErr w:type="spellEnd"/>
      <w:r w:rsidRPr="00BF01F8">
        <w:rPr>
          <w:rFonts w:hint="eastAsia"/>
          <w:i/>
        </w:rPr>
        <w:t xml:space="preserve"> </w:t>
      </w:r>
      <w:smartTag w:uri="urn:schemas-microsoft-com:office:smarttags" w:element="place">
        <w:smartTag w:uri="urn:schemas-microsoft-com:office:smarttags" w:element="City">
          <w:r w:rsidRPr="00BF01F8">
            <w:rPr>
              <w:rFonts w:hint="eastAsia"/>
              <w:i/>
            </w:rPr>
            <w:t>Geotechnical Society</w:t>
          </w:r>
        </w:smartTag>
        <w:r w:rsidRPr="00BF01F8">
          <w:rPr>
            <w:rFonts w:hint="eastAsia"/>
            <w:i/>
          </w:rPr>
          <w:t xml:space="preserve">, </w:t>
        </w:r>
        <w:smartTag w:uri="urn:schemas-microsoft-com:office:smarttags" w:element="country-region">
          <w:r w:rsidRPr="00BF01F8">
            <w:rPr>
              <w:rFonts w:hint="eastAsia"/>
              <w:i/>
            </w:rPr>
            <w:t>Japan</w:t>
          </w:r>
        </w:smartTag>
      </w:smartTag>
      <w:r w:rsidR="00BF01F8" w:rsidRPr="00BF01F8">
        <w:rPr>
          <w:rFonts w:hint="eastAsia"/>
          <w:i/>
        </w:rPr>
        <w:t xml:space="preserve"> (Affiliations</w:t>
      </w:r>
      <w:r w:rsidR="00D71EF2">
        <w:rPr>
          <w:rFonts w:hint="eastAsia"/>
          <w:i/>
        </w:rPr>
        <w:t>, Country</w:t>
      </w:r>
      <w:r w:rsidR="00BF01F8" w:rsidRPr="00BF01F8">
        <w:rPr>
          <w:rFonts w:hint="eastAsia"/>
          <w:i/>
        </w:rPr>
        <w:t>)</w:t>
      </w:r>
    </w:p>
    <w:p w14:paraId="10AD78C8" w14:textId="77777777" w:rsidR="00E9722A" w:rsidRPr="00BF01F8" w:rsidRDefault="00E9722A" w:rsidP="00DA717B">
      <w:pPr>
        <w:pStyle w:val="02Authors"/>
        <w:rPr>
          <w:i/>
        </w:rPr>
      </w:pPr>
      <w:proofErr w:type="spellStart"/>
      <w:smartTag w:uri="urn:schemas-microsoft-com:office:smarttags" w:element="place">
        <w:smartTag w:uri="urn:schemas-microsoft-com:office:smarttags" w:element="City">
          <w:r w:rsidRPr="00BF01F8">
            <w:rPr>
              <w:rFonts w:hint="eastAsia"/>
              <w:i/>
              <w:vertAlign w:val="superscript"/>
            </w:rPr>
            <w:t>2</w:t>
          </w:r>
          <w:r w:rsidRPr="00BF01F8">
            <w:rPr>
              <w:rFonts w:hint="eastAsia"/>
              <w:i/>
            </w:rPr>
            <w:t>Xxxxx</w:t>
          </w:r>
          <w:proofErr w:type="spellEnd"/>
          <w:r w:rsidRPr="00BF01F8">
            <w:rPr>
              <w:rFonts w:hint="eastAsia"/>
              <w:i/>
            </w:rPr>
            <w:t xml:space="preserve"> University</w:t>
          </w:r>
        </w:smartTag>
        <w:r w:rsidRPr="00BF01F8">
          <w:rPr>
            <w:rFonts w:hint="eastAsia"/>
            <w:i/>
          </w:rPr>
          <w:t xml:space="preserve">, </w:t>
        </w:r>
        <w:smartTag w:uri="urn:schemas-microsoft-com:office:smarttags" w:element="country-region">
          <w:r w:rsidRPr="00BF01F8">
            <w:rPr>
              <w:rFonts w:hint="eastAsia"/>
              <w:i/>
            </w:rPr>
            <w:t>Japan</w:t>
          </w:r>
        </w:smartTag>
      </w:smartTag>
    </w:p>
    <w:p w14:paraId="69FF524B" w14:textId="77777777" w:rsidR="00E9722A" w:rsidRDefault="00E9722A" w:rsidP="00DA717B">
      <w:pPr>
        <w:pStyle w:val="02Authors"/>
      </w:pPr>
    </w:p>
    <w:p w14:paraId="325CD75D" w14:textId="77777777" w:rsidR="00D5558F" w:rsidRDefault="00D5558F" w:rsidP="00DA717B">
      <w:pPr>
        <w:pStyle w:val="02Authors"/>
      </w:pPr>
    </w:p>
    <w:p w14:paraId="0304E596" w14:textId="77777777" w:rsidR="0019319A" w:rsidRPr="0019319A" w:rsidRDefault="0019319A" w:rsidP="007C03E9">
      <w:pPr>
        <w:pStyle w:val="2"/>
        <w:keepNext w:val="0"/>
        <w:spacing w:line="210" w:lineRule="exact"/>
        <w:rPr>
          <w:sz w:val="18"/>
          <w:szCs w:val="18"/>
        </w:rPr>
      </w:pPr>
      <w:r w:rsidRPr="0019319A">
        <w:rPr>
          <w:sz w:val="18"/>
          <w:szCs w:val="18"/>
        </w:rPr>
        <w:t>ABSTRACT</w:t>
      </w:r>
    </w:p>
    <w:p w14:paraId="6DE852E7" w14:textId="27961D80" w:rsidR="0019319A" w:rsidRPr="00F804AE" w:rsidRDefault="0019319A" w:rsidP="007C03E9">
      <w:pPr>
        <w:pStyle w:val="02Authors"/>
        <w:ind w:left="851" w:right="851"/>
        <w:jc w:val="both"/>
        <w:rPr>
          <w:rFonts w:cs="Times New Roman"/>
          <w:szCs w:val="18"/>
        </w:rPr>
      </w:pPr>
      <w:r w:rsidRPr="0019319A">
        <w:rPr>
          <w:color w:val="000000"/>
          <w:szCs w:val="18"/>
        </w:rPr>
        <w:t>This document provides information and instructions for the preparation of papers to be included in the Proceedings</w:t>
      </w:r>
      <w:r w:rsidR="001A4505">
        <w:rPr>
          <w:color w:val="000000"/>
          <w:szCs w:val="18"/>
        </w:rPr>
        <w:t xml:space="preserve"> of the 15</w:t>
      </w:r>
      <w:r w:rsidR="001A4505" w:rsidRPr="001A4505">
        <w:rPr>
          <w:color w:val="000000"/>
          <w:szCs w:val="18"/>
          <w:vertAlign w:val="superscript"/>
        </w:rPr>
        <w:t>th</w:t>
      </w:r>
      <w:r w:rsidR="001A4505">
        <w:rPr>
          <w:color w:val="000000"/>
          <w:szCs w:val="18"/>
        </w:rPr>
        <w:t xml:space="preserve"> JGS Symposium on Environmental Geotechnics</w:t>
      </w:r>
      <w:r w:rsidRPr="0019319A">
        <w:rPr>
          <w:rFonts w:hint="eastAsia"/>
          <w:color w:val="000000"/>
          <w:szCs w:val="18"/>
        </w:rPr>
        <w:t xml:space="preserve">. </w:t>
      </w:r>
      <w:r w:rsidRPr="0019319A">
        <w:rPr>
          <w:color w:val="000000"/>
          <w:szCs w:val="18"/>
        </w:rPr>
        <w:t xml:space="preserve">The authors are recommended to prepare their manuscript in </w:t>
      </w:r>
      <w:r w:rsidRPr="0019319A">
        <w:rPr>
          <w:rFonts w:hint="eastAsia"/>
          <w:color w:val="000000"/>
          <w:szCs w:val="18"/>
        </w:rPr>
        <w:t>MS-</w:t>
      </w:r>
      <w:r w:rsidRPr="0019319A">
        <w:rPr>
          <w:color w:val="000000"/>
          <w:szCs w:val="18"/>
        </w:rPr>
        <w:t>Word</w:t>
      </w:r>
      <w:r w:rsidRPr="0019319A">
        <w:rPr>
          <w:rFonts w:hint="eastAsia"/>
          <w:color w:val="000000"/>
          <w:szCs w:val="18"/>
        </w:rPr>
        <w:t xml:space="preserve">. </w:t>
      </w:r>
      <w:r w:rsidR="00F804AE">
        <w:rPr>
          <w:rFonts w:cs="Times New Roman"/>
        </w:rPr>
        <w:t>Abstract must be entered with 9</w:t>
      </w:r>
      <w:r w:rsidR="00D5558F">
        <w:rPr>
          <w:rFonts w:cs="Times New Roman" w:hint="eastAsia"/>
        </w:rPr>
        <w:t xml:space="preserve"> </w:t>
      </w:r>
      <w:r w:rsidR="00F804AE" w:rsidRPr="00F804AE">
        <w:rPr>
          <w:rFonts w:cs="Times New Roman"/>
        </w:rPr>
        <w:t xml:space="preserve">pt </w:t>
      </w:r>
      <w:r w:rsidR="00F804AE">
        <w:t>Times New Roman</w:t>
      </w:r>
      <w:r w:rsidR="00F804AE" w:rsidRPr="00F804AE">
        <w:rPr>
          <w:rFonts w:cs="Times New Roman"/>
        </w:rPr>
        <w:t xml:space="preserve"> font and must be limited to one (1) paragraph of no more than 250 words.</w:t>
      </w:r>
    </w:p>
    <w:p w14:paraId="04C15698" w14:textId="77777777" w:rsidR="0019319A" w:rsidRPr="00F804AE" w:rsidRDefault="0019319A" w:rsidP="007C03E9">
      <w:pPr>
        <w:pStyle w:val="02Authors"/>
        <w:ind w:left="851" w:right="851"/>
        <w:rPr>
          <w:rFonts w:cs="Times New Roman"/>
        </w:rPr>
      </w:pPr>
    </w:p>
    <w:p w14:paraId="0823B434" w14:textId="77777777" w:rsidR="00E9722A" w:rsidRDefault="00E9722A" w:rsidP="007C03E9">
      <w:pPr>
        <w:pStyle w:val="02Authors"/>
        <w:ind w:left="851" w:right="851"/>
        <w:jc w:val="both"/>
      </w:pPr>
      <w:r w:rsidRPr="00896E46">
        <w:rPr>
          <w:rStyle w:val="Keywords0"/>
          <w:rFonts w:hint="eastAsia"/>
        </w:rPr>
        <w:t xml:space="preserve">KEY WORDS: </w:t>
      </w:r>
      <w:r w:rsidRPr="00E9722A">
        <w:t>Environment, Soil, Vegetation, Landfill (4 to 6</w:t>
      </w:r>
      <w:r>
        <w:rPr>
          <w:rFonts w:hint="eastAsia"/>
        </w:rPr>
        <w:t xml:space="preserve"> w</w:t>
      </w:r>
      <w:r w:rsidRPr="00E9722A">
        <w:t>ords)</w:t>
      </w:r>
    </w:p>
    <w:p w14:paraId="5CC4DE18" w14:textId="77777777" w:rsidR="00C172F0" w:rsidRDefault="00C172F0" w:rsidP="00B33CC7">
      <w:pPr>
        <w:pStyle w:val="04Maintextfirstline"/>
      </w:pPr>
    </w:p>
    <w:p w14:paraId="07892932" w14:textId="77777777" w:rsidR="00E9722A" w:rsidRDefault="00E9722A" w:rsidP="00B33CC7">
      <w:pPr>
        <w:pStyle w:val="04Maintextfirstline"/>
      </w:pPr>
    </w:p>
    <w:p w14:paraId="33FE1AE9" w14:textId="77777777" w:rsidR="00E9722A" w:rsidRPr="00DA717B" w:rsidRDefault="00E9722A" w:rsidP="00896E46">
      <w:pPr>
        <w:pStyle w:val="Keywords"/>
        <w:sectPr w:rsidR="00E9722A" w:rsidRPr="00DA717B" w:rsidSect="005C49C8">
          <w:pgSz w:w="11906" w:h="16838" w:code="9"/>
          <w:pgMar w:top="1134" w:right="1134" w:bottom="1134" w:left="1134" w:header="851" w:footer="992" w:gutter="0"/>
          <w:cols w:space="425"/>
          <w:docGrid w:type="lines" w:linePitch="246"/>
        </w:sectPr>
      </w:pPr>
    </w:p>
    <w:p w14:paraId="365B3BE1" w14:textId="77777777" w:rsidR="00E13775" w:rsidRDefault="00C172F0" w:rsidP="0044516A">
      <w:pPr>
        <w:pStyle w:val="Firstlevelheading"/>
      </w:pPr>
      <w:r>
        <w:rPr>
          <w:rFonts w:hint="eastAsia"/>
        </w:rPr>
        <w:t>1. GENERAL</w:t>
      </w:r>
    </w:p>
    <w:p w14:paraId="6514FB68" w14:textId="7DC5ABC7" w:rsidR="00F159FD" w:rsidRDefault="00E9722A" w:rsidP="0044516A">
      <w:pPr>
        <w:pStyle w:val="04Maintextfirstline"/>
      </w:pPr>
      <w:r>
        <w:t xml:space="preserve">The </w:t>
      </w:r>
      <w:r w:rsidR="00C172F0">
        <w:rPr>
          <w:rFonts w:hint="eastAsia"/>
        </w:rPr>
        <w:t>symposium</w:t>
      </w:r>
      <w:r>
        <w:t xml:space="preserve"> publication will be produced from a </w:t>
      </w:r>
      <w:r w:rsidR="00CD05B4">
        <w:t xml:space="preserve">PDF document </w:t>
      </w:r>
      <w:r>
        <w:t xml:space="preserve">of your manuscript. Please produce your manuscript on standard </w:t>
      </w:r>
      <w:proofErr w:type="spellStart"/>
      <w:r>
        <w:t>A4</w:t>
      </w:r>
      <w:proofErr w:type="spellEnd"/>
      <w:r>
        <w:t xml:space="preserve"> paper. Please remember ther</w:t>
      </w:r>
      <w:r w:rsidR="00C172F0">
        <w:t>e is no publisher intervention</w:t>
      </w:r>
      <w:r w:rsidR="00C172F0">
        <w:rPr>
          <w:rFonts w:hint="eastAsia"/>
        </w:rPr>
        <w:t xml:space="preserve"> </w:t>
      </w:r>
      <w:r>
        <w:t xml:space="preserve">in the papers and the </w:t>
      </w:r>
      <w:r w:rsidR="00CD05B4">
        <w:t xml:space="preserve">document </w:t>
      </w:r>
      <w:r>
        <w:t>supplied by you is what will be published.</w:t>
      </w:r>
    </w:p>
    <w:p w14:paraId="70FDA85C" w14:textId="77777777" w:rsidR="00C172F0" w:rsidRDefault="00C172F0" w:rsidP="007C03E9">
      <w:pPr>
        <w:pStyle w:val="03Maintext"/>
        <w:ind w:firstLineChars="0" w:firstLine="227"/>
      </w:pPr>
      <w:r>
        <w:rPr>
          <w:rFonts w:hint="eastAsia"/>
        </w:rPr>
        <w:t>The author should prepare his/her own manuscript according to this example.</w:t>
      </w:r>
    </w:p>
    <w:p w14:paraId="4E30BA9F" w14:textId="77777777" w:rsidR="00F159FD" w:rsidRDefault="00F159FD" w:rsidP="0044516A">
      <w:pPr>
        <w:pStyle w:val="04Maintextfirstline"/>
      </w:pPr>
    </w:p>
    <w:p w14:paraId="3E744080" w14:textId="77777777" w:rsidR="00BA0D0B" w:rsidRDefault="00BA0D0B" w:rsidP="0044516A">
      <w:pPr>
        <w:pStyle w:val="04Maintextfirstline"/>
      </w:pPr>
    </w:p>
    <w:p w14:paraId="0CDB4712" w14:textId="77777777" w:rsidR="00DA717B" w:rsidRDefault="00C172F0" w:rsidP="0044516A">
      <w:pPr>
        <w:pStyle w:val="Firstlevelheading"/>
      </w:pPr>
      <w:r>
        <w:rPr>
          <w:rFonts w:hint="eastAsia"/>
        </w:rPr>
        <w:t xml:space="preserve">2. </w:t>
      </w:r>
      <w:r w:rsidR="00E13775">
        <w:rPr>
          <w:rFonts w:hint="eastAsia"/>
        </w:rPr>
        <w:t>OUTLINE OF THE FORMAT</w:t>
      </w:r>
    </w:p>
    <w:p w14:paraId="5342257A" w14:textId="77777777" w:rsidR="00E9722A" w:rsidRDefault="00F159FD" w:rsidP="0044516A">
      <w:pPr>
        <w:pStyle w:val="Secondlevelheading"/>
      </w:pPr>
      <w:r>
        <w:rPr>
          <w:rFonts w:hint="eastAsia"/>
        </w:rPr>
        <w:t>2.</w:t>
      </w:r>
      <w:r w:rsidR="00C172F0">
        <w:rPr>
          <w:rFonts w:hint="eastAsia"/>
        </w:rPr>
        <w:t xml:space="preserve">1 </w:t>
      </w:r>
      <w:r w:rsidR="00E9722A">
        <w:t>Length</w:t>
      </w:r>
    </w:p>
    <w:p w14:paraId="2BA48C0B" w14:textId="77777777" w:rsidR="00E9722A" w:rsidRDefault="00E9722A" w:rsidP="0044516A">
      <w:pPr>
        <w:pStyle w:val="04Maintextfirstline"/>
      </w:pPr>
      <w:r>
        <w:t xml:space="preserve">Your </w:t>
      </w:r>
      <w:r w:rsidR="00E538DC">
        <w:t>manuscript</w:t>
      </w:r>
      <w:r>
        <w:t xml:space="preserve"> must be </w:t>
      </w:r>
      <w:r w:rsidR="00E538DC">
        <w:rPr>
          <w:rFonts w:hint="eastAsia"/>
        </w:rPr>
        <w:t>of</w:t>
      </w:r>
      <w:r w:rsidR="00E538DC">
        <w:t xml:space="preserve"> 4 to</w:t>
      </w:r>
      <w:r>
        <w:t xml:space="preserve"> 8 pages of </w:t>
      </w:r>
      <w:proofErr w:type="spellStart"/>
      <w:r>
        <w:t>A4</w:t>
      </w:r>
      <w:proofErr w:type="spellEnd"/>
      <w:r>
        <w:t xml:space="preserve"> (297 × 210 mm) paper including all tables and illustrations, and produced according to the attached paper sample.</w:t>
      </w:r>
      <w:r w:rsidR="00F159FD">
        <w:rPr>
          <w:rFonts w:hint="eastAsia"/>
        </w:rPr>
        <w:t xml:space="preserve"> </w:t>
      </w:r>
    </w:p>
    <w:p w14:paraId="629D49DA" w14:textId="77777777" w:rsidR="00E9722A" w:rsidRDefault="00E9722A" w:rsidP="0044516A">
      <w:pPr>
        <w:pStyle w:val="04Maintextfirstline"/>
      </w:pPr>
    </w:p>
    <w:p w14:paraId="47271174" w14:textId="77777777" w:rsidR="00E9722A" w:rsidRDefault="00F159FD" w:rsidP="0044516A">
      <w:pPr>
        <w:pStyle w:val="Secondlevelheading"/>
      </w:pPr>
      <w:r>
        <w:rPr>
          <w:rFonts w:hint="eastAsia"/>
        </w:rPr>
        <w:t xml:space="preserve">2.2 </w:t>
      </w:r>
      <w:r w:rsidR="00E9722A">
        <w:t>Fonts</w:t>
      </w:r>
    </w:p>
    <w:p w14:paraId="40D56023" w14:textId="77777777" w:rsidR="00E9722A" w:rsidRDefault="00E9722A" w:rsidP="0044516A">
      <w:pPr>
        <w:pStyle w:val="04Maintextfirstline"/>
      </w:pPr>
      <w:r>
        <w:t xml:space="preserve">Use Times New Roman set to </w:t>
      </w:r>
      <w:r w:rsidR="00F159FD">
        <w:rPr>
          <w:rFonts w:hint="eastAsia"/>
        </w:rPr>
        <w:t>9</w:t>
      </w:r>
      <w:r>
        <w:t xml:space="preserve"> point (pt) type size</w:t>
      </w:r>
      <w:r w:rsidR="00E13775">
        <w:rPr>
          <w:rFonts w:hint="eastAsia"/>
        </w:rPr>
        <w:t xml:space="preserve"> with 10.5 pt line spacing</w:t>
      </w:r>
      <w:r>
        <w:t>.</w:t>
      </w:r>
    </w:p>
    <w:p w14:paraId="54D6061D" w14:textId="77777777" w:rsidR="00E9722A" w:rsidRDefault="00E9722A" w:rsidP="0044516A">
      <w:pPr>
        <w:pStyle w:val="04Maintextfirstline"/>
      </w:pPr>
    </w:p>
    <w:p w14:paraId="31B579DA" w14:textId="77777777" w:rsidR="00E9722A" w:rsidRDefault="00F159FD" w:rsidP="0044516A">
      <w:pPr>
        <w:pStyle w:val="Secondlevelheading"/>
      </w:pPr>
      <w:r>
        <w:rPr>
          <w:rFonts w:hint="eastAsia"/>
        </w:rPr>
        <w:t xml:space="preserve">2.3 </w:t>
      </w:r>
      <w:r w:rsidR="00E9722A">
        <w:t>Margins</w:t>
      </w:r>
    </w:p>
    <w:p w14:paraId="1A106894" w14:textId="77777777" w:rsidR="001648AD" w:rsidRDefault="00F159FD" w:rsidP="001648AD">
      <w:pPr>
        <w:pStyle w:val="Secondlevelheading"/>
        <w:spacing w:after="0"/>
      </w:pPr>
      <w:r>
        <w:t xml:space="preserve">Set </w:t>
      </w:r>
      <w:r>
        <w:rPr>
          <w:rFonts w:hint="eastAsia"/>
        </w:rPr>
        <w:t>20</w:t>
      </w:r>
      <w:r w:rsidR="00E9722A">
        <w:t xml:space="preserve"> mm margin</w:t>
      </w:r>
      <w:r>
        <w:rPr>
          <w:rFonts w:hint="eastAsia"/>
        </w:rPr>
        <w:t>s</w:t>
      </w:r>
      <w:r w:rsidR="00E9722A">
        <w:t xml:space="preserve"> top</w:t>
      </w:r>
      <w:r>
        <w:rPr>
          <w:rFonts w:hint="eastAsia"/>
        </w:rPr>
        <w:t>,</w:t>
      </w:r>
      <w:r w:rsidR="00E9722A">
        <w:t xml:space="preserve"> bottom, left and righ</w:t>
      </w:r>
      <w:r w:rsidR="001648AD">
        <w:rPr>
          <w:rFonts w:hint="eastAsia"/>
        </w:rPr>
        <w:t>t</w:t>
      </w:r>
      <w:r w:rsidR="001648AD" w:rsidRPr="001648AD">
        <w:t xml:space="preserve"> on the standard </w:t>
      </w:r>
      <w:proofErr w:type="spellStart"/>
      <w:r w:rsidR="001648AD" w:rsidRPr="001648AD">
        <w:t>A4</w:t>
      </w:r>
      <w:proofErr w:type="spellEnd"/>
      <w:r w:rsidR="001648AD" w:rsidRPr="001648AD">
        <w:t xml:space="preserve"> paper (297 × 210 mm).</w:t>
      </w:r>
      <w:r w:rsidR="001648AD">
        <w:rPr>
          <w:rFonts w:hint="eastAsia"/>
        </w:rPr>
        <w:t xml:space="preserve"> </w:t>
      </w:r>
    </w:p>
    <w:p w14:paraId="0288BB14" w14:textId="77777777" w:rsidR="00E9722A" w:rsidRDefault="005C49C8" w:rsidP="007C03E9">
      <w:pPr>
        <w:pStyle w:val="Secondlevelheading"/>
        <w:spacing w:after="0"/>
        <w:ind w:firstLine="227"/>
      </w:pPr>
      <w:r>
        <w:t>Both c</w:t>
      </w:r>
      <w:r w:rsidR="00BA0D0B">
        <w:t xml:space="preserve">olor </w:t>
      </w:r>
      <w:r>
        <w:t>and black-and-white can be used for figures</w:t>
      </w:r>
      <w:r w:rsidR="00BA0D0B">
        <w:t>.</w:t>
      </w:r>
      <w:r w:rsidR="00BA0D0B">
        <w:rPr>
          <w:rFonts w:hint="eastAsia"/>
        </w:rPr>
        <w:t xml:space="preserve"> </w:t>
      </w:r>
      <w:r w:rsidR="00BA0D0B">
        <w:t>Please ensure that all figures are of the high quality.</w:t>
      </w:r>
      <w:r w:rsidR="00BA0D0B">
        <w:rPr>
          <w:rFonts w:hint="eastAsia"/>
        </w:rPr>
        <w:t xml:space="preserve"> </w:t>
      </w:r>
      <w:r w:rsidR="00E9722A">
        <w:t xml:space="preserve">All text and </w:t>
      </w:r>
      <w:r w:rsidR="00F159FD">
        <w:t>figures must fit within 2</w:t>
      </w:r>
      <w:r w:rsidR="00F159FD">
        <w:rPr>
          <w:rFonts w:hint="eastAsia"/>
        </w:rPr>
        <w:t>57</w:t>
      </w:r>
      <w:r w:rsidR="00F159FD">
        <w:t xml:space="preserve"> × 1</w:t>
      </w:r>
      <w:r w:rsidR="00F159FD">
        <w:rPr>
          <w:rFonts w:hint="eastAsia"/>
        </w:rPr>
        <w:t>7</w:t>
      </w:r>
      <w:r w:rsidR="00E9722A">
        <w:t>0 mm area.</w:t>
      </w:r>
    </w:p>
    <w:p w14:paraId="527DA26A" w14:textId="77777777" w:rsidR="00E9722A" w:rsidRDefault="00E9722A" w:rsidP="0044516A">
      <w:pPr>
        <w:pStyle w:val="04Maintextfirstline"/>
      </w:pPr>
    </w:p>
    <w:p w14:paraId="38CCA689" w14:textId="77777777" w:rsidR="00E9722A" w:rsidRDefault="00F159FD" w:rsidP="0044516A">
      <w:pPr>
        <w:pStyle w:val="04Maintextfirstline"/>
      </w:pPr>
      <w:r>
        <w:rPr>
          <w:rFonts w:hint="eastAsia"/>
        </w:rPr>
        <w:t xml:space="preserve">2.4 </w:t>
      </w:r>
      <w:r>
        <w:t>F</w:t>
      </w:r>
      <w:r>
        <w:rPr>
          <w:rFonts w:hint="eastAsia"/>
        </w:rPr>
        <w:t>irst Page</w:t>
      </w:r>
    </w:p>
    <w:p w14:paraId="1E1DA113" w14:textId="77777777" w:rsidR="00F159FD" w:rsidRPr="00F159FD" w:rsidRDefault="00F159FD" w:rsidP="0044516A">
      <w:pPr>
        <w:pStyle w:val="Thirdlevelheading"/>
      </w:pPr>
      <w:r w:rsidRPr="00F159FD">
        <w:rPr>
          <w:rFonts w:hint="eastAsia"/>
        </w:rPr>
        <w:t xml:space="preserve">2.4.1 </w:t>
      </w:r>
      <w:r w:rsidRPr="00F159FD">
        <w:t>Title</w:t>
      </w:r>
    </w:p>
    <w:p w14:paraId="71B91E6E" w14:textId="77777777" w:rsidR="00E9722A" w:rsidRDefault="00E9722A" w:rsidP="0044516A">
      <w:pPr>
        <w:pStyle w:val="04Maintextfirstline"/>
      </w:pPr>
      <w:r>
        <w:t xml:space="preserve">On the first line type the title of the paper, in </w:t>
      </w:r>
      <w:r w:rsidR="00BF5B11">
        <w:t>upper- and lower-case</w:t>
      </w:r>
      <w:r>
        <w:t xml:space="preserve"> text, aligned to the center, unjustified, using </w:t>
      </w:r>
      <w:r w:rsidR="00E13775">
        <w:rPr>
          <w:rFonts w:hint="eastAsia"/>
        </w:rPr>
        <w:t>Arial</w:t>
      </w:r>
      <w:r w:rsidR="00E13775">
        <w:t xml:space="preserve"> </w:t>
      </w:r>
      <w:r w:rsidR="00E13775">
        <w:rPr>
          <w:rFonts w:hint="eastAsia"/>
        </w:rPr>
        <w:t>10.5</w:t>
      </w:r>
      <w:r>
        <w:t xml:space="preserve"> pt.</w:t>
      </w:r>
    </w:p>
    <w:p w14:paraId="65D15B91" w14:textId="77777777" w:rsidR="00F159FD" w:rsidRPr="00F159FD" w:rsidRDefault="00F159FD" w:rsidP="0044516A">
      <w:pPr>
        <w:pStyle w:val="Thirdlevelheading"/>
      </w:pPr>
      <w:r w:rsidRPr="00F159FD">
        <w:rPr>
          <w:rFonts w:hint="eastAsia"/>
        </w:rPr>
        <w:t xml:space="preserve">2.4.2 </w:t>
      </w:r>
      <w:r w:rsidRPr="00F159FD">
        <w:t>Author(s)</w:t>
      </w:r>
    </w:p>
    <w:p w14:paraId="2BB2C263" w14:textId="77777777" w:rsidR="00E9722A" w:rsidRDefault="00E9722A" w:rsidP="0044516A">
      <w:pPr>
        <w:pStyle w:val="04Maintextfirstline"/>
      </w:pPr>
      <w:r>
        <w:t xml:space="preserve">Leave one line of </w:t>
      </w:r>
      <w:r w:rsidR="00E13775">
        <w:rPr>
          <w:rFonts w:hint="eastAsia"/>
        </w:rPr>
        <w:t>10.5</w:t>
      </w:r>
      <w:r>
        <w:t xml:space="preserve"> pt space. On the next line, using Times New Roman</w:t>
      </w:r>
      <w:r w:rsidR="00E13775">
        <w:t xml:space="preserve"> </w:t>
      </w:r>
      <w:r w:rsidR="00E13775">
        <w:rPr>
          <w:rFonts w:hint="eastAsia"/>
        </w:rPr>
        <w:t>9</w:t>
      </w:r>
      <w:r>
        <w:t xml:space="preserve"> pt aligned to the center, unjustified, type the name(s) of author(s). </w:t>
      </w:r>
    </w:p>
    <w:p w14:paraId="03D81B59" w14:textId="77777777" w:rsidR="00E13775" w:rsidRPr="00E13775" w:rsidRDefault="00E13775" w:rsidP="0044516A">
      <w:pPr>
        <w:pStyle w:val="Thirdlevelheading"/>
      </w:pPr>
      <w:r w:rsidRPr="00E13775">
        <w:rPr>
          <w:rFonts w:hint="eastAsia"/>
        </w:rPr>
        <w:t xml:space="preserve">2.4.3 </w:t>
      </w:r>
      <w:r w:rsidRPr="00E13775">
        <w:t>Affiliation(s)</w:t>
      </w:r>
    </w:p>
    <w:p w14:paraId="149DCE78" w14:textId="77777777" w:rsidR="00E9722A" w:rsidRDefault="00E9722A" w:rsidP="001648AD">
      <w:pPr>
        <w:pStyle w:val="04Maintextfirstline"/>
      </w:pPr>
      <w:r>
        <w:t xml:space="preserve">Leave one line of </w:t>
      </w:r>
      <w:r w:rsidR="00E13775">
        <w:rPr>
          <w:rFonts w:hint="eastAsia"/>
        </w:rPr>
        <w:t>10.5</w:t>
      </w:r>
      <w:r>
        <w:t xml:space="preserve"> pt space. On the nex</w:t>
      </w:r>
      <w:r w:rsidR="00E13775">
        <w:t xml:space="preserve">t line, using Times New Roman </w:t>
      </w:r>
      <w:r w:rsidR="00E13775">
        <w:rPr>
          <w:rFonts w:hint="eastAsia"/>
        </w:rPr>
        <w:t>9</w:t>
      </w:r>
      <w:r>
        <w:t xml:space="preserve"> pt, Italic, aligned to the center, unjustified, type the author’s affiliation and country. If authors have different affiliations, repeat it for each affiliation and type the superscript number before each affiliation that is correspondent to those after each author’s name (See the</w:t>
      </w:r>
      <w:r w:rsidR="00E13775">
        <w:rPr>
          <w:rFonts w:hint="eastAsia"/>
        </w:rPr>
        <w:t xml:space="preserve"> above</w:t>
      </w:r>
      <w:r w:rsidR="00E13775">
        <w:t>). Use line space of 1</w:t>
      </w:r>
      <w:r w:rsidR="00E13775">
        <w:rPr>
          <w:rFonts w:hint="eastAsia"/>
        </w:rPr>
        <w:t>0.5</w:t>
      </w:r>
      <w:r>
        <w:t xml:space="preserve"> pt.</w:t>
      </w:r>
    </w:p>
    <w:p w14:paraId="1E2965B0" w14:textId="626B1781" w:rsidR="00CC0391" w:rsidRPr="00E13775" w:rsidRDefault="00CC0391" w:rsidP="00CC0391">
      <w:pPr>
        <w:pStyle w:val="Thirdlevelheading"/>
      </w:pPr>
      <w:r w:rsidRPr="00E13775">
        <w:rPr>
          <w:rFonts w:hint="eastAsia"/>
        </w:rPr>
        <w:t>2.4.</w:t>
      </w:r>
      <w:r>
        <w:rPr>
          <w:rFonts w:hint="eastAsia"/>
        </w:rPr>
        <w:t>4</w:t>
      </w:r>
      <w:r w:rsidRPr="00E13775">
        <w:rPr>
          <w:rFonts w:hint="eastAsia"/>
        </w:rPr>
        <w:t xml:space="preserve"> </w:t>
      </w:r>
      <w:r w:rsidRPr="00E13775">
        <w:t>A</w:t>
      </w:r>
      <w:r>
        <w:rPr>
          <w:rFonts w:hint="eastAsia"/>
        </w:rPr>
        <w:t>bstract</w:t>
      </w:r>
    </w:p>
    <w:p w14:paraId="352EDA85" w14:textId="4AC9474D" w:rsidR="00CC0391" w:rsidRDefault="00CC0391" w:rsidP="00CC0391">
      <w:pPr>
        <w:pStyle w:val="04Maintextfirstline"/>
      </w:pPr>
      <w:r>
        <w:t xml:space="preserve">Leave </w:t>
      </w:r>
      <w:r w:rsidR="00D5558F">
        <w:t>two</w:t>
      </w:r>
      <w:r>
        <w:t xml:space="preserve"> line</w:t>
      </w:r>
      <w:r w:rsidR="00D5558F">
        <w:t>s</w:t>
      </w:r>
      <w:r>
        <w:t xml:space="preserve"> of </w:t>
      </w:r>
      <w:r>
        <w:rPr>
          <w:rFonts w:hint="eastAsia"/>
        </w:rPr>
        <w:t>10.5</w:t>
      </w:r>
      <w:r>
        <w:t xml:space="preserve"> pt space. On the next line, </w:t>
      </w:r>
      <w:r w:rsidR="00D5558F">
        <w:t xml:space="preserve">after </w:t>
      </w:r>
      <w:r>
        <w:t>a heading “</w:t>
      </w:r>
      <w:r>
        <w:rPr>
          <w:b/>
        </w:rPr>
        <w:t>ABSTRACT</w:t>
      </w:r>
      <w:r>
        <w:t>”, enter the ab</w:t>
      </w:r>
      <w:r w:rsidRPr="00CC0391">
        <w:t>stract</w:t>
      </w:r>
      <w:r>
        <w:t xml:space="preserve"> of your manuscript</w:t>
      </w:r>
      <w:r w:rsidRPr="00CC0391">
        <w:t xml:space="preserve"> with 9</w:t>
      </w:r>
      <w:r w:rsidR="00D5558F">
        <w:t xml:space="preserve"> </w:t>
      </w:r>
      <w:r w:rsidRPr="00CC0391">
        <w:t xml:space="preserve">pt Times New Roman font and must be limited to one paragraph of </w:t>
      </w:r>
      <w:r w:rsidRPr="00CC0391">
        <w:t>no more than 250 words.</w:t>
      </w:r>
      <w:r>
        <w:t xml:space="preserve"> </w:t>
      </w:r>
      <w:r w:rsidR="00D5558F">
        <w:t>S</w:t>
      </w:r>
      <w:r w:rsidR="00D5558F" w:rsidRPr="00CC0391">
        <w:t xml:space="preserve">et </w:t>
      </w:r>
      <w:r w:rsidR="00D5558F">
        <w:t>15</w:t>
      </w:r>
      <w:r w:rsidR="00D5558F" w:rsidRPr="00CC0391">
        <w:t xml:space="preserve"> mm </w:t>
      </w:r>
      <w:r w:rsidR="00D5558F">
        <w:t>indentations,</w:t>
      </w:r>
      <w:r w:rsidR="00D5558F" w:rsidRPr="00CC0391">
        <w:t xml:space="preserve"> left and right</w:t>
      </w:r>
      <w:r w:rsidR="00D5558F">
        <w:t>, and u</w:t>
      </w:r>
      <w:r>
        <w:t>se line space of 1</w:t>
      </w:r>
      <w:r>
        <w:rPr>
          <w:rFonts w:hint="eastAsia"/>
        </w:rPr>
        <w:t>0.5</w:t>
      </w:r>
      <w:r>
        <w:t xml:space="preserve"> pt.</w:t>
      </w:r>
    </w:p>
    <w:p w14:paraId="0506A0B9" w14:textId="235BFE03" w:rsidR="00E13775" w:rsidRPr="00E13775" w:rsidRDefault="00E13775" w:rsidP="0044516A">
      <w:pPr>
        <w:pStyle w:val="Thirdlevelheading"/>
      </w:pPr>
      <w:r w:rsidRPr="00E13775">
        <w:rPr>
          <w:rFonts w:hint="eastAsia"/>
        </w:rPr>
        <w:t>2.4.</w:t>
      </w:r>
      <w:r w:rsidR="00CC0391">
        <w:rPr>
          <w:rFonts w:hint="eastAsia"/>
        </w:rPr>
        <w:t>5</w:t>
      </w:r>
      <w:r w:rsidRPr="00E13775">
        <w:rPr>
          <w:rFonts w:hint="eastAsia"/>
        </w:rPr>
        <w:t xml:space="preserve"> Keywords</w:t>
      </w:r>
    </w:p>
    <w:p w14:paraId="6A50857D" w14:textId="1E9C9FE3" w:rsidR="00E9722A" w:rsidRDefault="00E9722A" w:rsidP="0044516A">
      <w:pPr>
        <w:pStyle w:val="04Maintextfirstline"/>
      </w:pPr>
      <w:r>
        <w:t xml:space="preserve">Your paper should include </w:t>
      </w:r>
      <w:r w:rsidR="00E13775">
        <w:rPr>
          <w:rFonts w:hint="eastAsia"/>
        </w:rPr>
        <w:t>keywords</w:t>
      </w:r>
      <w:r w:rsidR="00E13775">
        <w:t>.</w:t>
      </w:r>
      <w:r w:rsidR="00E13775">
        <w:rPr>
          <w:rFonts w:hint="eastAsia"/>
        </w:rPr>
        <w:t xml:space="preserve"> </w:t>
      </w:r>
      <w:r w:rsidR="00E13775">
        <w:t xml:space="preserve">Leave one line of </w:t>
      </w:r>
      <w:r w:rsidR="00E13775">
        <w:rPr>
          <w:rFonts w:hint="eastAsia"/>
        </w:rPr>
        <w:t>10.5</w:t>
      </w:r>
      <w:r w:rsidR="00E13775">
        <w:t xml:space="preserve"> pt space. On the next line, </w:t>
      </w:r>
      <w:r>
        <w:t xml:space="preserve">type </w:t>
      </w:r>
      <w:r w:rsidR="00BA0D0B">
        <w:rPr>
          <w:rFonts w:hint="eastAsia"/>
        </w:rPr>
        <w:t>3 to 5</w:t>
      </w:r>
      <w:r w:rsidR="00E13775">
        <w:rPr>
          <w:rFonts w:hint="eastAsia"/>
        </w:rPr>
        <w:t xml:space="preserve"> keywords</w:t>
      </w:r>
      <w:r w:rsidR="0044516A">
        <w:rPr>
          <w:rFonts w:hint="eastAsia"/>
        </w:rPr>
        <w:t xml:space="preserve">, </w:t>
      </w:r>
      <w:r w:rsidR="0044516A">
        <w:t xml:space="preserve">aligned to the </w:t>
      </w:r>
      <w:r w:rsidR="0044516A">
        <w:rPr>
          <w:rFonts w:hint="eastAsia"/>
        </w:rPr>
        <w:t>left margin,</w:t>
      </w:r>
      <w:r w:rsidR="00E13775">
        <w:rPr>
          <w:rFonts w:hint="eastAsia"/>
        </w:rPr>
        <w:t xml:space="preserve"> </w:t>
      </w:r>
      <w:r>
        <w:t>with a heading “</w:t>
      </w:r>
      <w:r w:rsidR="00E13775" w:rsidRPr="00E13775">
        <w:rPr>
          <w:rFonts w:hint="eastAsia"/>
          <w:b/>
        </w:rPr>
        <w:t>KEYWORDS</w:t>
      </w:r>
      <w:r w:rsidR="00E13775" w:rsidRPr="00E13775">
        <w:rPr>
          <w:rFonts w:hint="eastAsia"/>
        </w:rPr>
        <w:t xml:space="preserve">: </w:t>
      </w:r>
      <w:r>
        <w:t>”.</w:t>
      </w:r>
      <w:r w:rsidR="00D5558F" w:rsidRPr="00D5558F">
        <w:t xml:space="preserve"> </w:t>
      </w:r>
      <w:r w:rsidR="00D5558F">
        <w:t>S</w:t>
      </w:r>
      <w:r w:rsidR="00D5558F" w:rsidRPr="00CC0391">
        <w:t xml:space="preserve">et </w:t>
      </w:r>
      <w:r w:rsidR="00D5558F">
        <w:t>15</w:t>
      </w:r>
      <w:r w:rsidR="00D5558F" w:rsidRPr="00CC0391">
        <w:t xml:space="preserve"> mm </w:t>
      </w:r>
      <w:r w:rsidR="00D5558F">
        <w:t>indentations,</w:t>
      </w:r>
      <w:r w:rsidR="00D5558F" w:rsidRPr="00CC0391">
        <w:t xml:space="preserve"> left and right</w:t>
      </w:r>
      <w:r w:rsidR="00D5558F">
        <w:t>.</w:t>
      </w:r>
    </w:p>
    <w:p w14:paraId="2E1DF3AA" w14:textId="77777777" w:rsidR="00F22594" w:rsidRDefault="00F22594" w:rsidP="0044516A">
      <w:pPr>
        <w:pStyle w:val="04Maintextfirstline"/>
      </w:pPr>
    </w:p>
    <w:p w14:paraId="4E197FC6" w14:textId="77777777" w:rsidR="005C49C8" w:rsidRDefault="005C49C8" w:rsidP="0044516A">
      <w:pPr>
        <w:pStyle w:val="04Maintextfirstline"/>
      </w:pPr>
    </w:p>
    <w:p w14:paraId="43479F8D" w14:textId="77777777" w:rsidR="00DA717B" w:rsidRDefault="00E13775" w:rsidP="0044516A">
      <w:pPr>
        <w:pStyle w:val="Firstlevelheading"/>
      </w:pPr>
      <w:r>
        <w:rPr>
          <w:rFonts w:hint="eastAsia"/>
        </w:rPr>
        <w:t>3. MAIN TEXT</w:t>
      </w:r>
    </w:p>
    <w:p w14:paraId="2DC0CF26" w14:textId="77777777" w:rsidR="00DA717B" w:rsidRDefault="00DA717B" w:rsidP="0044516A">
      <w:pPr>
        <w:pStyle w:val="Secondlevelheading"/>
      </w:pPr>
      <w:r>
        <w:rPr>
          <w:rFonts w:hint="eastAsia"/>
        </w:rPr>
        <w:t>3.1 General</w:t>
      </w:r>
    </w:p>
    <w:p w14:paraId="58D79FFF" w14:textId="798C67E4" w:rsidR="00DA717B" w:rsidRDefault="00E9722A" w:rsidP="0044516A">
      <w:pPr>
        <w:pStyle w:val="04Maintextfirstline"/>
      </w:pPr>
      <w:r>
        <w:t>Set the main text fully justified in double columns (Column width is 8</w:t>
      </w:r>
      <w:r w:rsidR="00DA717B">
        <w:rPr>
          <w:rFonts w:hint="eastAsia"/>
        </w:rPr>
        <w:t>2</w:t>
      </w:r>
      <w:r>
        <w:t xml:space="preserve"> mm).</w:t>
      </w:r>
      <w:r w:rsidR="00D5558F">
        <w:t xml:space="preserve"> </w:t>
      </w:r>
      <w:r>
        <w:t xml:space="preserve">Use Times New Roman set to </w:t>
      </w:r>
      <w:r w:rsidR="00DA717B">
        <w:rPr>
          <w:rFonts w:hint="eastAsia"/>
        </w:rPr>
        <w:t>9</w:t>
      </w:r>
      <w:r w:rsidR="00DA717B">
        <w:t xml:space="preserve"> point type size and line space of 1</w:t>
      </w:r>
      <w:r w:rsidR="00DA717B">
        <w:rPr>
          <w:rFonts w:hint="eastAsia"/>
        </w:rPr>
        <w:t>0.5</w:t>
      </w:r>
      <w:r>
        <w:t xml:space="preserve"> pt.</w:t>
      </w:r>
    </w:p>
    <w:p w14:paraId="6321E681" w14:textId="1305C013" w:rsidR="00E9722A" w:rsidRDefault="004B3FC2" w:rsidP="007C03E9">
      <w:pPr>
        <w:spacing w:line="210" w:lineRule="exact"/>
        <w:ind w:firstLine="227"/>
      </w:pPr>
      <w:r>
        <w:rPr>
          <w:rFonts w:hint="eastAsia"/>
        </w:rPr>
        <w:t xml:space="preserve">Leave two lines beneath the keywords. </w:t>
      </w:r>
      <w:r w:rsidR="00E9722A">
        <w:t xml:space="preserve">Do not indent the first paragraph after a heading. Indent all further paragraphs on the first line with </w:t>
      </w:r>
      <w:r w:rsidR="00D536FE">
        <w:t xml:space="preserve">4 </w:t>
      </w:r>
      <w:r w:rsidR="00E9722A">
        <w:t>mm.</w:t>
      </w:r>
    </w:p>
    <w:p w14:paraId="2694E025" w14:textId="77777777" w:rsidR="00DA717B" w:rsidRDefault="00DA717B" w:rsidP="0044516A">
      <w:pPr>
        <w:pStyle w:val="04Maintextfirstline"/>
      </w:pPr>
    </w:p>
    <w:p w14:paraId="3867B9E4" w14:textId="77777777" w:rsidR="00E9722A" w:rsidRDefault="00DA717B" w:rsidP="0044516A">
      <w:pPr>
        <w:pStyle w:val="Secondlevelheading"/>
      </w:pPr>
      <w:r>
        <w:rPr>
          <w:rFonts w:hint="eastAsia"/>
        </w:rPr>
        <w:t xml:space="preserve">3.2 </w:t>
      </w:r>
      <w:r w:rsidR="00E9722A">
        <w:t xml:space="preserve">Section </w:t>
      </w:r>
      <w:r>
        <w:rPr>
          <w:rFonts w:hint="eastAsia"/>
        </w:rPr>
        <w:t>H</w:t>
      </w:r>
      <w:r w:rsidR="00E9722A">
        <w:t>eadings</w:t>
      </w:r>
    </w:p>
    <w:p w14:paraId="7E53407B" w14:textId="77777777" w:rsidR="00E9722A" w:rsidRDefault="000D45CF" w:rsidP="0044516A">
      <w:pPr>
        <w:pStyle w:val="04Maintextfirstline"/>
        <w:ind w:left="180" w:hangingChars="100" w:hanging="180"/>
      </w:pPr>
      <w:r>
        <w:rPr>
          <w:rFonts w:hint="eastAsia"/>
        </w:rPr>
        <w:t>-</w:t>
      </w:r>
      <w:r w:rsidR="00E9722A">
        <w:tab/>
        <w:t xml:space="preserve">First-level </w:t>
      </w:r>
      <w:r w:rsidR="00DA717B">
        <w:t xml:space="preserve">section headings should be in </w:t>
      </w:r>
      <w:r w:rsidR="00DA717B">
        <w:rPr>
          <w:rFonts w:hint="eastAsia"/>
        </w:rPr>
        <w:t>9</w:t>
      </w:r>
      <w:r w:rsidR="00E9722A">
        <w:t xml:space="preserve"> pt, UPPER CASE, al</w:t>
      </w:r>
      <w:r w:rsidR="0044516A">
        <w:t xml:space="preserve">igned to the left margin, with </w:t>
      </w:r>
      <w:r>
        <w:rPr>
          <w:rFonts w:hint="eastAsia"/>
        </w:rPr>
        <w:t>two</w:t>
      </w:r>
      <w:r w:rsidR="00E9722A">
        <w:t xml:space="preserve"> line</w:t>
      </w:r>
      <w:r>
        <w:rPr>
          <w:rFonts w:hint="eastAsia"/>
        </w:rPr>
        <w:t>s</w:t>
      </w:r>
      <w:r w:rsidR="00E9722A">
        <w:t xml:space="preserve"> of space above, one line of space below.</w:t>
      </w:r>
    </w:p>
    <w:p w14:paraId="5ADDBB06" w14:textId="77777777" w:rsidR="00E9722A" w:rsidRDefault="000D45CF" w:rsidP="0044516A">
      <w:pPr>
        <w:pStyle w:val="04Maintextfirstline"/>
        <w:ind w:left="180" w:hangingChars="100" w:hanging="180"/>
      </w:pPr>
      <w:r>
        <w:rPr>
          <w:rFonts w:hint="eastAsia"/>
        </w:rPr>
        <w:t>-</w:t>
      </w:r>
      <w:r w:rsidR="00E9722A">
        <w:tab/>
        <w:t xml:space="preserve">Second-level headings should be in </w:t>
      </w:r>
      <w:r w:rsidR="00DA717B">
        <w:rPr>
          <w:rFonts w:hint="eastAsia"/>
        </w:rPr>
        <w:t>9</w:t>
      </w:r>
      <w:r w:rsidR="00E9722A">
        <w:t xml:space="preserve"> pt, Upper and Lower Case, aligned to the left margin with one line of space above</w:t>
      </w:r>
      <w:r w:rsidR="00DA717B">
        <w:t xml:space="preserve">, </w:t>
      </w:r>
      <w:r w:rsidR="0044516A">
        <w:rPr>
          <w:rFonts w:hint="eastAsia"/>
        </w:rPr>
        <w:t>5 pt of space below</w:t>
      </w:r>
      <w:r w:rsidR="00E9722A">
        <w:t>.</w:t>
      </w:r>
    </w:p>
    <w:p w14:paraId="075CB744" w14:textId="77777777" w:rsidR="00E9722A" w:rsidRDefault="000D45CF" w:rsidP="0044516A">
      <w:pPr>
        <w:pStyle w:val="04Maintextfirstline"/>
        <w:ind w:left="180" w:hangingChars="100" w:hanging="180"/>
      </w:pPr>
      <w:r>
        <w:rPr>
          <w:rFonts w:hint="eastAsia"/>
        </w:rPr>
        <w:t>-</w:t>
      </w:r>
      <w:r w:rsidR="00E9722A">
        <w:tab/>
        <w:t>Thir</w:t>
      </w:r>
      <w:r w:rsidR="00DA717B">
        <w:t xml:space="preserve">d-level headings should be in </w:t>
      </w:r>
      <w:r w:rsidR="00DA717B">
        <w:rPr>
          <w:rFonts w:hint="eastAsia"/>
        </w:rPr>
        <w:t>9</w:t>
      </w:r>
      <w:r w:rsidR="00E9722A">
        <w:t xml:space="preserve"> pt, italic, </w:t>
      </w:r>
      <w:r w:rsidR="00E9722A" w:rsidRPr="00DA717B">
        <w:rPr>
          <w:i/>
        </w:rPr>
        <w:t>Lower case</w:t>
      </w:r>
      <w:r w:rsidR="00E9722A">
        <w:t xml:space="preserve">, aligned to the left margin with </w:t>
      </w:r>
      <w:r w:rsidR="00DA717B">
        <w:rPr>
          <w:rFonts w:hint="eastAsia"/>
        </w:rPr>
        <w:t>5 pt</w:t>
      </w:r>
      <w:r w:rsidR="00E9722A">
        <w:t xml:space="preserve"> of space above, no space below.</w:t>
      </w:r>
    </w:p>
    <w:p w14:paraId="0AEF5644" w14:textId="77777777" w:rsidR="00E9722A" w:rsidRDefault="000D45CF" w:rsidP="0044516A">
      <w:pPr>
        <w:pStyle w:val="04Maintextfirstline"/>
        <w:ind w:left="180" w:hangingChars="100" w:hanging="180"/>
      </w:pPr>
      <w:r>
        <w:rPr>
          <w:rFonts w:hint="eastAsia"/>
        </w:rPr>
        <w:t>-</w:t>
      </w:r>
      <w:r w:rsidR="00E9722A">
        <w:tab/>
        <w:t>Number headings consecutively</w:t>
      </w:r>
    </w:p>
    <w:p w14:paraId="1ACD28C6" w14:textId="77777777" w:rsidR="00E9722A" w:rsidRDefault="000D45CF" w:rsidP="0044516A">
      <w:pPr>
        <w:pStyle w:val="04Maintextfirstline"/>
        <w:ind w:left="180" w:hangingChars="100" w:hanging="180"/>
      </w:pPr>
      <w:r>
        <w:rPr>
          <w:rFonts w:hint="eastAsia"/>
        </w:rPr>
        <w:t>-</w:t>
      </w:r>
      <w:r w:rsidR="00E9722A">
        <w:tab/>
        <w:t>ACKNOWLEDGMENTS and REFERENCES are first-level section headings without number.</w:t>
      </w:r>
    </w:p>
    <w:p w14:paraId="4BA20500" w14:textId="77777777" w:rsidR="00E9722A" w:rsidRDefault="00E9722A" w:rsidP="0044516A">
      <w:pPr>
        <w:spacing w:line="210" w:lineRule="exact"/>
        <w:ind w:left="180" w:hangingChars="100" w:hanging="180"/>
      </w:pPr>
    </w:p>
    <w:p w14:paraId="21A6BF5F" w14:textId="77777777" w:rsidR="00BA0D0B" w:rsidRDefault="00BA0D0B" w:rsidP="0044516A">
      <w:pPr>
        <w:spacing w:line="210" w:lineRule="exact"/>
        <w:ind w:left="180" w:hangingChars="100" w:hanging="180"/>
      </w:pPr>
    </w:p>
    <w:p w14:paraId="15086858" w14:textId="77777777" w:rsidR="00E9722A" w:rsidRDefault="00B33CC7" w:rsidP="0044516A">
      <w:pPr>
        <w:pStyle w:val="Firstlevelheading"/>
      </w:pPr>
      <w:r>
        <w:rPr>
          <w:rFonts w:hint="eastAsia"/>
        </w:rPr>
        <w:t>4. FIGURES, TABLES &amp; EQUATIONS</w:t>
      </w:r>
    </w:p>
    <w:p w14:paraId="7E97C0B8" w14:textId="77777777" w:rsidR="00BA0D0B" w:rsidRDefault="00B33CC7" w:rsidP="00BA0D0B">
      <w:pPr>
        <w:pStyle w:val="Secondlevelheading"/>
      </w:pPr>
      <w:r>
        <w:rPr>
          <w:rFonts w:hint="eastAsia"/>
        </w:rPr>
        <w:t>4.1 General</w:t>
      </w:r>
    </w:p>
    <w:p w14:paraId="1EC9615C" w14:textId="77777777" w:rsidR="00E9722A" w:rsidRDefault="00BA0D0B" w:rsidP="00BA0D0B">
      <w:pPr>
        <w:pStyle w:val="Secondlevelheading"/>
        <w:spacing w:after="0"/>
      </w:pPr>
      <w:r>
        <w:rPr>
          <w:rFonts w:hint="eastAsia"/>
        </w:rPr>
        <w:t>Fi</w:t>
      </w:r>
      <w:r w:rsidR="00E9722A">
        <w:t>gures must be included within the number of pages allowed and within the text area.</w:t>
      </w:r>
    </w:p>
    <w:p w14:paraId="3091E98B" w14:textId="5EA650B9" w:rsidR="00D536FE" w:rsidRDefault="00E9722A" w:rsidP="00D536FE">
      <w:pPr>
        <w:pStyle w:val="03Maintext"/>
        <w:ind w:firstLineChars="0" w:firstLine="227"/>
      </w:pPr>
      <w:r>
        <w:t xml:space="preserve">Line illustrations should be embedded directly into the documents. The use of tints (shades of black) will not reproduce. Please use cross hatching or something similar. </w:t>
      </w:r>
    </w:p>
    <w:p w14:paraId="1CB95E28" w14:textId="168612F4" w:rsidR="00E538DC" w:rsidRDefault="00F22594" w:rsidP="007C03E9">
      <w:pPr>
        <w:pStyle w:val="03Maintext"/>
        <w:ind w:firstLineChars="0" w:firstLine="227"/>
      </w:pPr>
      <w:r w:rsidRPr="00F22594">
        <w:t>Full color images are acceptable. Make sure your images are clear both in color and black and white.</w:t>
      </w:r>
    </w:p>
    <w:p w14:paraId="0E5DE559" w14:textId="77777777" w:rsidR="00E9722A" w:rsidRDefault="00E9722A" w:rsidP="0044516A">
      <w:pPr>
        <w:pStyle w:val="04Maintextfirstline"/>
      </w:pPr>
    </w:p>
    <w:p w14:paraId="43343F61" w14:textId="77777777" w:rsidR="00E9722A" w:rsidRDefault="00B33CC7" w:rsidP="0044516A">
      <w:pPr>
        <w:pStyle w:val="Secondlevelheading"/>
      </w:pPr>
      <w:r>
        <w:rPr>
          <w:rFonts w:hint="eastAsia"/>
        </w:rPr>
        <w:t xml:space="preserve">4.2 </w:t>
      </w:r>
      <w:r w:rsidR="00E9722A">
        <w:t>Caption</w:t>
      </w:r>
    </w:p>
    <w:p w14:paraId="467040FB" w14:textId="2D73AF69" w:rsidR="00E9722A" w:rsidRDefault="000D45CF" w:rsidP="00D536FE">
      <w:pPr>
        <w:pStyle w:val="04Maintextfirstline"/>
        <w:ind w:left="180" w:hangingChars="100" w:hanging="180"/>
      </w:pPr>
      <w:r>
        <w:rPr>
          <w:rFonts w:hint="eastAsia"/>
        </w:rPr>
        <w:t>-</w:t>
      </w:r>
      <w:r w:rsidR="00E9722A">
        <w:tab/>
        <w:t xml:space="preserve">Captions are required for all figures and tables. Captions should be set as </w:t>
      </w:r>
      <w:r w:rsidR="00B33CC7">
        <w:rPr>
          <w:rFonts w:hint="eastAsia"/>
        </w:rPr>
        <w:t>9</w:t>
      </w:r>
      <w:r w:rsidR="00E9722A">
        <w:t xml:space="preserve"> p</w:t>
      </w:r>
      <w:r w:rsidR="00D536FE">
        <w:t>t, aligned to the left margin</w:t>
      </w:r>
      <w:r w:rsidR="00E9722A">
        <w:t xml:space="preserve">. Figure captions should appear beneath figures, table captions should appear </w:t>
      </w:r>
      <w:r w:rsidR="00E9722A">
        <w:lastRenderedPageBreak/>
        <w:t>above tables.</w:t>
      </w:r>
    </w:p>
    <w:p w14:paraId="5B79C7BB" w14:textId="77777777" w:rsidR="00E9722A" w:rsidRDefault="000D45CF" w:rsidP="0044516A">
      <w:pPr>
        <w:pStyle w:val="04Maintextfirstline"/>
        <w:ind w:left="180" w:hangingChars="100" w:hanging="180"/>
      </w:pPr>
      <w:r>
        <w:rPr>
          <w:rFonts w:hint="eastAsia"/>
        </w:rPr>
        <w:t>-</w:t>
      </w:r>
      <w:r w:rsidR="00E9722A">
        <w:tab/>
        <w:t>Figures and tables must be referred to by number in the text and identified by their number in the captions.</w:t>
      </w:r>
    </w:p>
    <w:p w14:paraId="07A87092" w14:textId="114AB358" w:rsidR="00CC2766" w:rsidRPr="00CC2766" w:rsidRDefault="00CC2766" w:rsidP="00CC2766">
      <w:pPr>
        <w:pStyle w:val="04Maintextfirstline"/>
        <w:ind w:left="180" w:hangingChars="100" w:hanging="180"/>
      </w:pPr>
      <w:r>
        <w:rPr>
          <w:rFonts w:hint="eastAsia"/>
        </w:rPr>
        <w:t>-</w:t>
      </w:r>
      <w:r>
        <w:tab/>
        <w:t xml:space="preserve">Keep </w:t>
      </w:r>
      <w:r>
        <w:rPr>
          <w:rFonts w:hint="eastAsia"/>
        </w:rPr>
        <w:t>appropriate space</w:t>
      </w:r>
      <w:r>
        <w:t xml:space="preserve"> </w:t>
      </w:r>
      <w:r>
        <w:rPr>
          <w:rFonts w:hint="eastAsia"/>
        </w:rPr>
        <w:t>above</w:t>
      </w:r>
      <w:r>
        <w:t xml:space="preserve"> and beneath the figures and tables.</w:t>
      </w:r>
    </w:p>
    <w:p w14:paraId="69F03602" w14:textId="77777777" w:rsidR="00E9722A" w:rsidRDefault="00E9722A" w:rsidP="0044516A">
      <w:pPr>
        <w:pStyle w:val="04Maintextfirstline"/>
        <w:ind w:left="180" w:hangingChars="100" w:hanging="180"/>
      </w:pPr>
    </w:p>
    <w:p w14:paraId="3F54EC34" w14:textId="77777777" w:rsidR="00E9722A" w:rsidRDefault="00B33CC7" w:rsidP="0044516A">
      <w:pPr>
        <w:pStyle w:val="Secondlevelheading"/>
      </w:pPr>
      <w:r>
        <w:rPr>
          <w:rFonts w:hint="eastAsia"/>
        </w:rPr>
        <w:t xml:space="preserve">4.3 </w:t>
      </w:r>
      <w:r w:rsidR="00E9722A">
        <w:t>Equations</w:t>
      </w:r>
    </w:p>
    <w:p w14:paraId="37F65BEF" w14:textId="77777777" w:rsidR="00E9722A" w:rsidRDefault="000D45CF" w:rsidP="0044516A">
      <w:pPr>
        <w:pStyle w:val="04Maintextfirstline"/>
        <w:ind w:left="180" w:hangingChars="100" w:hanging="180"/>
      </w:pPr>
      <w:r>
        <w:rPr>
          <w:rFonts w:hint="eastAsia"/>
        </w:rPr>
        <w:t>-</w:t>
      </w:r>
      <w:r w:rsidR="00E9722A">
        <w:tab/>
        <w:t>Equations should be printed clearly in black only, using standard conventions and notation, also using a standard font – please use the symbol fonts in Word rather than any other program.</w:t>
      </w:r>
    </w:p>
    <w:p w14:paraId="0131BFE3" w14:textId="77777777" w:rsidR="00E9722A" w:rsidRDefault="000D45CF" w:rsidP="0044516A">
      <w:pPr>
        <w:pStyle w:val="04Maintextfirstline"/>
        <w:ind w:left="180" w:hangingChars="100" w:hanging="180"/>
      </w:pPr>
      <w:r>
        <w:rPr>
          <w:rFonts w:hint="eastAsia"/>
        </w:rPr>
        <w:t>-</w:t>
      </w:r>
      <w:r w:rsidR="00E9722A">
        <w:tab/>
        <w:t>Number equations consecutively and place the number at the end of the line, between parentheses. Refer to equations by these numbers.</w:t>
      </w:r>
    </w:p>
    <w:p w14:paraId="6C9B15B1" w14:textId="77777777" w:rsidR="00E9722A" w:rsidRDefault="000D45CF" w:rsidP="0044516A">
      <w:pPr>
        <w:pStyle w:val="04Maintextfirstline"/>
        <w:ind w:left="180" w:hangingChars="100" w:hanging="180"/>
      </w:pPr>
      <w:r>
        <w:rPr>
          <w:rFonts w:hint="eastAsia"/>
        </w:rPr>
        <w:t>-</w:t>
      </w:r>
      <w:r w:rsidR="00E9722A">
        <w:tab/>
        <w:t xml:space="preserve">Keep </w:t>
      </w:r>
      <w:r w:rsidR="00B33CC7">
        <w:rPr>
          <w:rFonts w:hint="eastAsia"/>
        </w:rPr>
        <w:t>appropriate space</w:t>
      </w:r>
      <w:r w:rsidR="00E9722A">
        <w:t xml:space="preserve"> </w:t>
      </w:r>
      <w:r w:rsidR="00B33CC7">
        <w:rPr>
          <w:rFonts w:hint="eastAsia"/>
        </w:rPr>
        <w:t>above</w:t>
      </w:r>
      <w:r w:rsidR="00E9722A">
        <w:t xml:space="preserve"> and beneath the equation.</w:t>
      </w:r>
    </w:p>
    <w:p w14:paraId="149C2A48" w14:textId="77777777" w:rsidR="00E9722A" w:rsidRDefault="00E9722A" w:rsidP="0044516A">
      <w:pPr>
        <w:pStyle w:val="04Maintextfirstline"/>
      </w:pPr>
    </w:p>
    <w:p w14:paraId="7180959B" w14:textId="77777777" w:rsidR="00D536FE" w:rsidRDefault="00D536FE" w:rsidP="0044516A">
      <w:pPr>
        <w:pStyle w:val="04Maintextfirstline"/>
      </w:pPr>
    </w:p>
    <w:p w14:paraId="0DA3EA6D" w14:textId="546A5B7D" w:rsidR="00D536FE" w:rsidRDefault="00D536FE" w:rsidP="00D536FE">
      <w:pPr>
        <w:pStyle w:val="04Maintextfirstline"/>
      </w:pPr>
      <w:r>
        <w:t>Table 1. Table example.</w:t>
      </w:r>
    </w:p>
    <w:tbl>
      <w:tblPr>
        <w:tblStyle w:val="aa"/>
        <w:tblW w:w="0" w:type="auto"/>
        <w:tblCellMar>
          <w:left w:w="57" w:type="dxa"/>
          <w:right w:w="57" w:type="dxa"/>
        </w:tblCellMar>
        <w:tblLook w:val="04A0" w:firstRow="1" w:lastRow="0" w:firstColumn="1" w:lastColumn="0" w:noHBand="0" w:noVBand="1"/>
      </w:tblPr>
      <w:tblGrid>
        <w:gridCol w:w="1159"/>
        <w:gridCol w:w="1160"/>
        <w:gridCol w:w="1160"/>
        <w:gridCol w:w="1160"/>
      </w:tblGrid>
      <w:tr w:rsidR="00D536FE" w14:paraId="433E2BF8" w14:textId="77777777" w:rsidTr="00CC2766">
        <w:tc>
          <w:tcPr>
            <w:tcW w:w="1159" w:type="dxa"/>
            <w:shd w:val="clear" w:color="auto" w:fill="auto"/>
          </w:tcPr>
          <w:p w14:paraId="6A413F80" w14:textId="77777777" w:rsidR="00D536FE" w:rsidRDefault="00D536FE" w:rsidP="00D536FE">
            <w:pPr>
              <w:pStyle w:val="04Maintextfirstline"/>
            </w:pPr>
          </w:p>
        </w:tc>
        <w:tc>
          <w:tcPr>
            <w:tcW w:w="1160" w:type="dxa"/>
            <w:shd w:val="clear" w:color="auto" w:fill="auto"/>
          </w:tcPr>
          <w:p w14:paraId="642E02DD" w14:textId="77777777" w:rsidR="00D536FE" w:rsidRDefault="00D536FE" w:rsidP="00D536FE">
            <w:pPr>
              <w:pStyle w:val="04Maintextfirstline"/>
            </w:pPr>
          </w:p>
        </w:tc>
        <w:tc>
          <w:tcPr>
            <w:tcW w:w="1160" w:type="dxa"/>
            <w:shd w:val="clear" w:color="auto" w:fill="auto"/>
          </w:tcPr>
          <w:p w14:paraId="5430D1AB" w14:textId="77777777" w:rsidR="00D536FE" w:rsidRDefault="00D536FE" w:rsidP="00D536FE">
            <w:pPr>
              <w:pStyle w:val="04Maintextfirstline"/>
            </w:pPr>
          </w:p>
        </w:tc>
        <w:tc>
          <w:tcPr>
            <w:tcW w:w="1160" w:type="dxa"/>
            <w:shd w:val="clear" w:color="auto" w:fill="auto"/>
          </w:tcPr>
          <w:p w14:paraId="6FE870D9" w14:textId="77777777" w:rsidR="00D536FE" w:rsidRDefault="00D536FE" w:rsidP="00D536FE">
            <w:pPr>
              <w:pStyle w:val="04Maintextfirstline"/>
            </w:pPr>
          </w:p>
        </w:tc>
      </w:tr>
      <w:tr w:rsidR="00D536FE" w14:paraId="76EFB964" w14:textId="77777777" w:rsidTr="00CC2766">
        <w:tc>
          <w:tcPr>
            <w:tcW w:w="1159" w:type="dxa"/>
            <w:shd w:val="clear" w:color="auto" w:fill="auto"/>
          </w:tcPr>
          <w:p w14:paraId="43299BBD" w14:textId="77777777" w:rsidR="00D536FE" w:rsidRDefault="00D536FE" w:rsidP="00D536FE">
            <w:pPr>
              <w:pStyle w:val="04Maintextfirstline"/>
            </w:pPr>
          </w:p>
        </w:tc>
        <w:tc>
          <w:tcPr>
            <w:tcW w:w="1160" w:type="dxa"/>
            <w:shd w:val="clear" w:color="auto" w:fill="auto"/>
          </w:tcPr>
          <w:p w14:paraId="2E4888EA" w14:textId="77777777" w:rsidR="00D536FE" w:rsidRDefault="00D536FE" w:rsidP="00D536FE">
            <w:pPr>
              <w:pStyle w:val="04Maintextfirstline"/>
            </w:pPr>
          </w:p>
        </w:tc>
        <w:tc>
          <w:tcPr>
            <w:tcW w:w="1160" w:type="dxa"/>
            <w:shd w:val="clear" w:color="auto" w:fill="auto"/>
          </w:tcPr>
          <w:p w14:paraId="2FB93806" w14:textId="77777777" w:rsidR="00D536FE" w:rsidRDefault="00D536FE" w:rsidP="00D536FE">
            <w:pPr>
              <w:pStyle w:val="04Maintextfirstline"/>
            </w:pPr>
          </w:p>
        </w:tc>
        <w:tc>
          <w:tcPr>
            <w:tcW w:w="1160" w:type="dxa"/>
            <w:shd w:val="clear" w:color="auto" w:fill="auto"/>
          </w:tcPr>
          <w:p w14:paraId="6FA70ECD" w14:textId="77777777" w:rsidR="00D536FE" w:rsidRDefault="00D536FE" w:rsidP="00D536FE">
            <w:pPr>
              <w:pStyle w:val="04Maintextfirstline"/>
            </w:pPr>
          </w:p>
        </w:tc>
      </w:tr>
      <w:tr w:rsidR="00D536FE" w14:paraId="34365C50" w14:textId="77777777" w:rsidTr="00CC2766">
        <w:tc>
          <w:tcPr>
            <w:tcW w:w="1159" w:type="dxa"/>
            <w:shd w:val="clear" w:color="auto" w:fill="auto"/>
          </w:tcPr>
          <w:p w14:paraId="65A83952" w14:textId="77777777" w:rsidR="00D536FE" w:rsidRDefault="00D536FE" w:rsidP="00D536FE">
            <w:pPr>
              <w:pStyle w:val="04Maintextfirstline"/>
            </w:pPr>
          </w:p>
        </w:tc>
        <w:tc>
          <w:tcPr>
            <w:tcW w:w="1160" w:type="dxa"/>
            <w:shd w:val="clear" w:color="auto" w:fill="auto"/>
          </w:tcPr>
          <w:p w14:paraId="01ABF2B5" w14:textId="77777777" w:rsidR="00D536FE" w:rsidRDefault="00D536FE" w:rsidP="00D536FE">
            <w:pPr>
              <w:pStyle w:val="04Maintextfirstline"/>
            </w:pPr>
          </w:p>
        </w:tc>
        <w:tc>
          <w:tcPr>
            <w:tcW w:w="1160" w:type="dxa"/>
            <w:shd w:val="clear" w:color="auto" w:fill="auto"/>
          </w:tcPr>
          <w:p w14:paraId="3C8ABD28" w14:textId="77777777" w:rsidR="00D536FE" w:rsidRDefault="00D536FE" w:rsidP="00D536FE">
            <w:pPr>
              <w:pStyle w:val="04Maintextfirstline"/>
            </w:pPr>
          </w:p>
        </w:tc>
        <w:tc>
          <w:tcPr>
            <w:tcW w:w="1160" w:type="dxa"/>
            <w:shd w:val="clear" w:color="auto" w:fill="auto"/>
          </w:tcPr>
          <w:p w14:paraId="3187723D" w14:textId="77777777" w:rsidR="00D536FE" w:rsidRDefault="00D536FE" w:rsidP="00D536FE">
            <w:pPr>
              <w:pStyle w:val="04Maintextfirstline"/>
            </w:pPr>
          </w:p>
        </w:tc>
      </w:tr>
    </w:tbl>
    <w:p w14:paraId="0F97037C" w14:textId="77777777" w:rsidR="00D536FE" w:rsidRDefault="00D536FE" w:rsidP="00D536FE">
      <w:pPr>
        <w:pStyle w:val="04Maintextfirstline"/>
      </w:pPr>
    </w:p>
    <w:p w14:paraId="460EB84A" w14:textId="3D00C94D" w:rsidR="00BA0D0B" w:rsidRDefault="00D536FE" w:rsidP="00D536FE">
      <w:pPr>
        <w:pStyle w:val="04Maintextfirstline"/>
        <w:spacing w:line="240" w:lineRule="auto"/>
        <w:jc w:val="center"/>
      </w:pPr>
      <w:r w:rsidRPr="00D536FE">
        <w:rPr>
          <w:noProof/>
        </w:rPr>
        <w:drawing>
          <wp:inline distT="0" distB="0" distL="0" distR="0" wp14:anchorId="7A9A9771" wp14:editId="204102CA">
            <wp:extent cx="2439000" cy="1688040"/>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507" t="2435" r="22" b="4856"/>
                    <a:stretch/>
                  </pic:blipFill>
                  <pic:spPr bwMode="auto">
                    <a:xfrm>
                      <a:off x="0" y="0"/>
                      <a:ext cx="2439000" cy="1688040"/>
                    </a:xfrm>
                    <a:prstGeom prst="rect">
                      <a:avLst/>
                    </a:prstGeom>
                    <a:noFill/>
                    <a:ln>
                      <a:noFill/>
                    </a:ln>
                    <a:extLst>
                      <a:ext uri="{53640926-AAD7-44D8-BBD7-CCE9431645EC}">
                        <a14:shadowObscured xmlns:a14="http://schemas.microsoft.com/office/drawing/2010/main"/>
                      </a:ext>
                    </a:extLst>
                  </pic:spPr>
                </pic:pic>
              </a:graphicData>
            </a:graphic>
          </wp:inline>
        </w:drawing>
      </w:r>
    </w:p>
    <w:p w14:paraId="54408A9C" w14:textId="6C0A6E1A" w:rsidR="00D536FE" w:rsidRDefault="00D536FE" w:rsidP="00D536FE">
      <w:pPr>
        <w:pStyle w:val="04Maintextfirstline"/>
        <w:spacing w:line="240" w:lineRule="auto"/>
        <w:jc w:val="left"/>
      </w:pPr>
      <w:r w:rsidRPr="00D536FE">
        <w:t>Fig. 1</w:t>
      </w:r>
      <w:r>
        <w:t>.</w:t>
      </w:r>
      <w:r w:rsidRPr="00D536FE">
        <w:t xml:space="preserve"> Representative graphics embedded within the format of the paper.</w:t>
      </w:r>
    </w:p>
    <w:p w14:paraId="0F076547" w14:textId="77777777" w:rsidR="00D536FE" w:rsidRDefault="00D536FE" w:rsidP="00D536FE">
      <w:pPr>
        <w:pStyle w:val="04Maintextfirstline"/>
        <w:spacing w:line="240" w:lineRule="auto"/>
        <w:jc w:val="left"/>
      </w:pPr>
    </w:p>
    <w:p w14:paraId="2C480858" w14:textId="77777777" w:rsidR="00D536FE" w:rsidRPr="00D536FE" w:rsidRDefault="00D536FE" w:rsidP="00CC2766">
      <w:pPr>
        <w:pStyle w:val="04Maintextfirstline"/>
        <w:spacing w:line="240" w:lineRule="auto"/>
        <w:jc w:val="left"/>
      </w:pPr>
    </w:p>
    <w:p w14:paraId="3DC0C833" w14:textId="4A1D1FB1" w:rsidR="00E9722A" w:rsidRDefault="00B33CC7" w:rsidP="0044516A">
      <w:pPr>
        <w:pStyle w:val="Firstlevelheading"/>
      </w:pPr>
      <w:r>
        <w:rPr>
          <w:rFonts w:hint="eastAsia"/>
        </w:rPr>
        <w:t>REFERENCES</w:t>
      </w:r>
    </w:p>
    <w:p w14:paraId="27CD13C9" w14:textId="77777777" w:rsidR="00E9722A" w:rsidRDefault="000D45CF" w:rsidP="0044516A">
      <w:pPr>
        <w:pStyle w:val="04Maintextfirstline"/>
        <w:ind w:left="180" w:hangingChars="100" w:hanging="180"/>
      </w:pPr>
      <w:r>
        <w:rPr>
          <w:rFonts w:hint="eastAsia"/>
        </w:rPr>
        <w:t>-</w:t>
      </w:r>
      <w:r>
        <w:tab/>
      </w:r>
      <w:r w:rsidR="00E9722A">
        <w:t xml:space="preserve">At the end of the paper list all references in </w:t>
      </w:r>
      <w:r w:rsidR="00BA0D0B">
        <w:rPr>
          <w:rFonts w:hint="eastAsia"/>
        </w:rPr>
        <w:t>alphabetical</w:t>
      </w:r>
      <w:r w:rsidR="00E9722A">
        <w:t xml:space="preserve"> order underneath the heading </w:t>
      </w:r>
      <w:r w:rsidR="00B33CC7">
        <w:t>“</w:t>
      </w:r>
      <w:r w:rsidR="00E9722A">
        <w:t>REFERENCES</w:t>
      </w:r>
      <w:r w:rsidR="00B33CC7">
        <w:t>”.</w:t>
      </w:r>
    </w:p>
    <w:p w14:paraId="017CD5E6" w14:textId="77777777" w:rsidR="00E9722A" w:rsidRDefault="000D45CF" w:rsidP="0044516A">
      <w:pPr>
        <w:pStyle w:val="04Maintextfirstline"/>
        <w:ind w:left="180" w:hangingChars="100" w:hanging="180"/>
      </w:pPr>
      <w:r>
        <w:rPr>
          <w:rFonts w:hint="eastAsia"/>
        </w:rPr>
        <w:t>-</w:t>
      </w:r>
      <w:r w:rsidR="00B33CC7">
        <w:tab/>
        <w:t xml:space="preserve">Use </w:t>
      </w:r>
      <w:r w:rsidR="00B33CC7">
        <w:rPr>
          <w:rFonts w:hint="eastAsia"/>
        </w:rPr>
        <w:t>9</w:t>
      </w:r>
      <w:r w:rsidR="00E9722A">
        <w:t xml:space="preserve"> pt Times </w:t>
      </w:r>
      <w:r w:rsidR="00B33CC7">
        <w:t>New Roman and line spacing of 1</w:t>
      </w:r>
      <w:r w:rsidR="00B33CC7">
        <w:rPr>
          <w:rFonts w:hint="eastAsia"/>
        </w:rPr>
        <w:t>0.5</w:t>
      </w:r>
      <w:r w:rsidR="00E9722A">
        <w:t xml:space="preserve"> pt.</w:t>
      </w:r>
    </w:p>
    <w:p w14:paraId="2D267DCC" w14:textId="77777777" w:rsidR="00E9722A" w:rsidRDefault="000D45CF" w:rsidP="0044516A">
      <w:pPr>
        <w:pStyle w:val="04Maintextfirstline"/>
        <w:ind w:left="180" w:hangingChars="100" w:hanging="180"/>
      </w:pPr>
      <w:r>
        <w:rPr>
          <w:rFonts w:hint="eastAsia"/>
        </w:rPr>
        <w:t>-</w:t>
      </w:r>
      <w:r w:rsidR="00E9722A">
        <w:tab/>
        <w:t xml:space="preserve">Book titles and </w:t>
      </w:r>
      <w:r w:rsidR="00FB77E7">
        <w:rPr>
          <w:rFonts w:hint="eastAsia"/>
        </w:rPr>
        <w:t>j</w:t>
      </w:r>
      <w:r w:rsidR="00E9722A">
        <w:t>ournal titles should be in italics</w:t>
      </w:r>
    </w:p>
    <w:p w14:paraId="38B4B927" w14:textId="77777777" w:rsidR="000D45CF" w:rsidRPr="000D45CF" w:rsidRDefault="000D45CF" w:rsidP="0044516A">
      <w:pPr>
        <w:pStyle w:val="04Maintextfirstline"/>
        <w:ind w:left="180" w:hangingChars="100" w:hanging="180"/>
      </w:pPr>
      <w:r>
        <w:rPr>
          <w:rFonts w:hint="eastAsia"/>
        </w:rPr>
        <w:t>-</w:t>
      </w:r>
      <w:r w:rsidRPr="000D45CF">
        <w:tab/>
        <w:t>First line of each reference justified; indent following line of each listing with 4 mm.</w:t>
      </w:r>
    </w:p>
    <w:sectPr w:rsidR="000D45CF" w:rsidRPr="000D45CF" w:rsidSect="007C03E9">
      <w:type w:val="continuous"/>
      <w:pgSz w:w="11906" w:h="16838" w:code="9"/>
      <w:pgMar w:top="1134" w:right="1134" w:bottom="1134" w:left="1134" w:header="851" w:footer="992" w:gutter="0"/>
      <w:cols w:num="2" w:space="340"/>
      <w:docGrid w:type="lines"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8AB43" w14:textId="77777777" w:rsidR="003316D7" w:rsidRDefault="003316D7" w:rsidP="00BA0D0B">
      <w:r>
        <w:separator/>
      </w:r>
    </w:p>
  </w:endnote>
  <w:endnote w:type="continuationSeparator" w:id="0">
    <w:p w14:paraId="0C8649F4" w14:textId="77777777" w:rsidR="003316D7" w:rsidRDefault="003316D7" w:rsidP="00BA0D0B">
      <w:r>
        <w:continuationSeparator/>
      </w:r>
    </w:p>
  </w:endnote>
  <w:endnote w:type="continuationNotice" w:id="1">
    <w:p w14:paraId="3CF02F3C" w14:textId="77777777" w:rsidR="003316D7" w:rsidRDefault="00331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8B9C" w14:textId="77777777" w:rsidR="003316D7" w:rsidRDefault="003316D7" w:rsidP="00BA0D0B">
      <w:r>
        <w:separator/>
      </w:r>
    </w:p>
  </w:footnote>
  <w:footnote w:type="continuationSeparator" w:id="0">
    <w:p w14:paraId="6C0DECD8" w14:textId="77777777" w:rsidR="003316D7" w:rsidRDefault="003316D7" w:rsidP="00BA0D0B">
      <w:r>
        <w:continuationSeparator/>
      </w:r>
    </w:p>
  </w:footnote>
  <w:footnote w:type="continuationNotice" w:id="1">
    <w:p w14:paraId="6758BA78" w14:textId="77777777" w:rsidR="003316D7" w:rsidRDefault="003316D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2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2A"/>
    <w:rsid w:val="00007667"/>
    <w:rsid w:val="00082C12"/>
    <w:rsid w:val="000C6C40"/>
    <w:rsid w:val="000D45CF"/>
    <w:rsid w:val="001648AD"/>
    <w:rsid w:val="0019319A"/>
    <w:rsid w:val="001A4505"/>
    <w:rsid w:val="001F66CA"/>
    <w:rsid w:val="00205404"/>
    <w:rsid w:val="00206980"/>
    <w:rsid w:val="00251C31"/>
    <w:rsid w:val="002929EA"/>
    <w:rsid w:val="002B3BA5"/>
    <w:rsid w:val="002F5B0C"/>
    <w:rsid w:val="003316D7"/>
    <w:rsid w:val="00413757"/>
    <w:rsid w:val="00413DFD"/>
    <w:rsid w:val="004408B4"/>
    <w:rsid w:val="0044516A"/>
    <w:rsid w:val="00467545"/>
    <w:rsid w:val="004B3FC2"/>
    <w:rsid w:val="00537830"/>
    <w:rsid w:val="005B09E7"/>
    <w:rsid w:val="005C49C8"/>
    <w:rsid w:val="00676814"/>
    <w:rsid w:val="00706C01"/>
    <w:rsid w:val="007C03E9"/>
    <w:rsid w:val="007E2F34"/>
    <w:rsid w:val="00801910"/>
    <w:rsid w:val="00801BFA"/>
    <w:rsid w:val="008233DA"/>
    <w:rsid w:val="00896E46"/>
    <w:rsid w:val="008B530F"/>
    <w:rsid w:val="009C3EA1"/>
    <w:rsid w:val="00AC59BB"/>
    <w:rsid w:val="00B33CC7"/>
    <w:rsid w:val="00B90348"/>
    <w:rsid w:val="00BA0D0B"/>
    <w:rsid w:val="00BC2622"/>
    <w:rsid w:val="00BF01F8"/>
    <w:rsid w:val="00BF5B11"/>
    <w:rsid w:val="00C172F0"/>
    <w:rsid w:val="00C647CC"/>
    <w:rsid w:val="00CC0391"/>
    <w:rsid w:val="00CC2766"/>
    <w:rsid w:val="00CD00E6"/>
    <w:rsid w:val="00CD05B4"/>
    <w:rsid w:val="00CF6D0B"/>
    <w:rsid w:val="00D536FE"/>
    <w:rsid w:val="00D5558F"/>
    <w:rsid w:val="00D71EF2"/>
    <w:rsid w:val="00D7288F"/>
    <w:rsid w:val="00DA717B"/>
    <w:rsid w:val="00E13775"/>
    <w:rsid w:val="00E538DC"/>
    <w:rsid w:val="00E6174B"/>
    <w:rsid w:val="00E81315"/>
    <w:rsid w:val="00E86983"/>
    <w:rsid w:val="00E9365E"/>
    <w:rsid w:val="00E9722A"/>
    <w:rsid w:val="00EA24F9"/>
    <w:rsid w:val="00F159FD"/>
    <w:rsid w:val="00F22594"/>
    <w:rsid w:val="00F804AE"/>
    <w:rsid w:val="00FB77E7"/>
    <w:rsid w:val="00FD4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v:textbox inset="5.85pt,.7pt,5.85pt,.7pt"/>
    </o:shapedefaults>
    <o:shapelayout v:ext="edit">
      <o:idmap v:ext="edit" data="2"/>
    </o:shapelayout>
  </w:shapeDefaults>
  <w:decimalSymbol w:val="."/>
  <w:listSeparator w:val=","/>
  <w14:docId w14:val="747CEFA5"/>
  <w15:chartTrackingRefBased/>
  <w15:docId w15:val="{D947824D-9625-4762-940F-2F0344C99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72F0"/>
    <w:pPr>
      <w:widowControl w:val="0"/>
      <w:jc w:val="both"/>
    </w:pPr>
    <w:rPr>
      <w:rFonts w:ascii="Times New Roman" w:hAnsi="Times New Roman"/>
      <w:kern w:val="2"/>
      <w:sz w:val="18"/>
      <w:szCs w:val="21"/>
    </w:rPr>
  </w:style>
  <w:style w:type="paragraph" w:styleId="2">
    <w:name w:val="heading 2"/>
    <w:basedOn w:val="a"/>
    <w:next w:val="a"/>
    <w:link w:val="20"/>
    <w:qFormat/>
    <w:rsid w:val="0019319A"/>
    <w:pPr>
      <w:keepNext/>
      <w:jc w:val="center"/>
      <w:outlineLvl w:val="1"/>
    </w:pPr>
    <w:rPr>
      <w:b/>
      <w:bCs/>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eywords">
    <w:name w:val="Keywords"/>
    <w:basedOn w:val="02Authors"/>
    <w:link w:val="Keywords0"/>
    <w:rsid w:val="00896E46"/>
    <w:rPr>
      <w:b/>
      <w:bCs/>
    </w:rPr>
  </w:style>
  <w:style w:type="paragraph" w:customStyle="1" w:styleId="01Title">
    <w:name w:val="01_Title"/>
    <w:basedOn w:val="a"/>
    <w:rsid w:val="00DA717B"/>
    <w:pPr>
      <w:jc w:val="center"/>
    </w:pPr>
    <w:rPr>
      <w:rFonts w:ascii="Arial" w:hAnsi="Arial" w:cs="ＭＳ 明朝"/>
      <w:sz w:val="21"/>
      <w:szCs w:val="20"/>
    </w:rPr>
  </w:style>
  <w:style w:type="paragraph" w:customStyle="1" w:styleId="02Authors">
    <w:name w:val="02_Authors"/>
    <w:basedOn w:val="a"/>
    <w:link w:val="02Authors0"/>
    <w:rsid w:val="00DA717B"/>
    <w:pPr>
      <w:spacing w:line="210" w:lineRule="exact"/>
      <w:jc w:val="center"/>
    </w:pPr>
    <w:rPr>
      <w:rFonts w:cs="ＭＳ 明朝"/>
      <w:szCs w:val="20"/>
    </w:rPr>
  </w:style>
  <w:style w:type="paragraph" w:customStyle="1" w:styleId="03Maintext">
    <w:name w:val="03_Main text"/>
    <w:basedOn w:val="a"/>
    <w:rsid w:val="00B33CC7"/>
    <w:pPr>
      <w:spacing w:line="210" w:lineRule="exact"/>
      <w:ind w:firstLineChars="200" w:firstLine="360"/>
    </w:pPr>
    <w:rPr>
      <w:rFonts w:cs="ＭＳ 明朝"/>
      <w:szCs w:val="20"/>
    </w:rPr>
  </w:style>
  <w:style w:type="paragraph" w:customStyle="1" w:styleId="04Maintextfirstline">
    <w:name w:val="04 Main text first line"/>
    <w:basedOn w:val="a"/>
    <w:rsid w:val="00B33CC7"/>
    <w:pPr>
      <w:spacing w:line="210" w:lineRule="exact"/>
    </w:pPr>
    <w:rPr>
      <w:rFonts w:cs="ＭＳ 明朝"/>
      <w:szCs w:val="20"/>
    </w:rPr>
  </w:style>
  <w:style w:type="paragraph" w:customStyle="1" w:styleId="Thirdlevelheading">
    <w:name w:val="Third level heading"/>
    <w:basedOn w:val="a"/>
    <w:rsid w:val="00B33CC7"/>
    <w:pPr>
      <w:spacing w:before="100" w:line="210" w:lineRule="exact"/>
    </w:pPr>
    <w:rPr>
      <w:rFonts w:cs="ＭＳ 明朝"/>
      <w:i/>
      <w:iCs/>
      <w:szCs w:val="20"/>
    </w:rPr>
  </w:style>
  <w:style w:type="paragraph" w:customStyle="1" w:styleId="Secondlevelheading">
    <w:name w:val="Second level heading"/>
    <w:basedOn w:val="04Maintextfirstline"/>
    <w:rsid w:val="00896E46"/>
    <w:pPr>
      <w:spacing w:after="100"/>
    </w:pPr>
  </w:style>
  <w:style w:type="paragraph" w:customStyle="1" w:styleId="Firstlevelheading">
    <w:name w:val="First level heading"/>
    <w:basedOn w:val="a"/>
    <w:rsid w:val="00896E46"/>
    <w:pPr>
      <w:spacing w:after="210" w:line="210" w:lineRule="exact"/>
    </w:pPr>
    <w:rPr>
      <w:rFonts w:cs="ＭＳ 明朝"/>
      <w:szCs w:val="20"/>
    </w:rPr>
  </w:style>
  <w:style w:type="character" w:customStyle="1" w:styleId="02Authors0">
    <w:name w:val="02_Authors (文字)"/>
    <w:link w:val="02Authors"/>
    <w:rsid w:val="00896E46"/>
    <w:rPr>
      <w:rFonts w:eastAsia="ＭＳ 明朝" w:cs="ＭＳ 明朝"/>
      <w:kern w:val="2"/>
      <w:sz w:val="18"/>
      <w:lang w:val="en-US" w:eastAsia="ja-JP" w:bidi="ar-SA"/>
    </w:rPr>
  </w:style>
  <w:style w:type="character" w:customStyle="1" w:styleId="Keywords0">
    <w:name w:val="Keywords (文字)"/>
    <w:link w:val="Keywords"/>
    <w:rsid w:val="00896E46"/>
    <w:rPr>
      <w:rFonts w:eastAsia="ＭＳ 明朝" w:cs="ＭＳ 明朝"/>
      <w:b/>
      <w:bCs/>
      <w:kern w:val="2"/>
      <w:sz w:val="18"/>
      <w:lang w:val="en-US" w:eastAsia="ja-JP" w:bidi="ar-SA"/>
    </w:rPr>
  </w:style>
  <w:style w:type="paragraph" w:customStyle="1" w:styleId="03Maintext0">
    <w:name w:val="スタイル 03_Main text + 最初の行 :  0 字"/>
    <w:rsid w:val="0044516A"/>
    <w:pPr>
      <w:ind w:firstLine="284"/>
    </w:pPr>
    <w:rPr>
      <w:rFonts w:ascii="Times New Roman" w:hAnsi="Times New Roman" w:cs="ＭＳ 明朝"/>
      <w:kern w:val="2"/>
      <w:sz w:val="18"/>
    </w:rPr>
  </w:style>
  <w:style w:type="paragraph" w:styleId="a3">
    <w:name w:val="header"/>
    <w:basedOn w:val="a"/>
    <w:link w:val="a4"/>
    <w:rsid w:val="00BA0D0B"/>
    <w:pPr>
      <w:tabs>
        <w:tab w:val="center" w:pos="4252"/>
        <w:tab w:val="right" w:pos="8504"/>
      </w:tabs>
      <w:snapToGrid w:val="0"/>
    </w:pPr>
  </w:style>
  <w:style w:type="character" w:customStyle="1" w:styleId="a4">
    <w:name w:val="ヘッダー (文字)"/>
    <w:link w:val="a3"/>
    <w:rsid w:val="00BA0D0B"/>
    <w:rPr>
      <w:rFonts w:ascii="Times New Roman" w:hAnsi="Times New Roman"/>
      <w:kern w:val="2"/>
      <w:sz w:val="18"/>
      <w:szCs w:val="21"/>
    </w:rPr>
  </w:style>
  <w:style w:type="paragraph" w:styleId="a5">
    <w:name w:val="footer"/>
    <w:basedOn w:val="a"/>
    <w:link w:val="a6"/>
    <w:rsid w:val="00BA0D0B"/>
    <w:pPr>
      <w:tabs>
        <w:tab w:val="center" w:pos="4252"/>
        <w:tab w:val="right" w:pos="8504"/>
      </w:tabs>
      <w:snapToGrid w:val="0"/>
    </w:pPr>
  </w:style>
  <w:style w:type="character" w:customStyle="1" w:styleId="a6">
    <w:name w:val="フッター (文字)"/>
    <w:link w:val="a5"/>
    <w:rsid w:val="00BA0D0B"/>
    <w:rPr>
      <w:rFonts w:ascii="Times New Roman" w:hAnsi="Times New Roman"/>
      <w:kern w:val="2"/>
      <w:sz w:val="18"/>
      <w:szCs w:val="21"/>
    </w:rPr>
  </w:style>
  <w:style w:type="character" w:styleId="a7">
    <w:name w:val="Emphasis"/>
    <w:qFormat/>
    <w:rsid w:val="007E2F34"/>
    <w:rPr>
      <w:i/>
      <w:iCs/>
    </w:rPr>
  </w:style>
  <w:style w:type="character" w:customStyle="1" w:styleId="20">
    <w:name w:val="見出し 2 (文字)"/>
    <w:link w:val="2"/>
    <w:rsid w:val="0019319A"/>
    <w:rPr>
      <w:rFonts w:ascii="Times New Roman" w:hAnsi="Times New Roman"/>
      <w:b/>
      <w:bCs/>
      <w:kern w:val="2"/>
      <w:sz w:val="21"/>
      <w:szCs w:val="24"/>
    </w:rPr>
  </w:style>
  <w:style w:type="paragraph" w:customStyle="1" w:styleId="a8">
    <w:name w:val="和文表題（副題）"/>
    <w:basedOn w:val="a"/>
    <w:next w:val="a"/>
    <w:rsid w:val="0019319A"/>
    <w:pPr>
      <w:framePr w:hSpace="142" w:wrap="around" w:vAnchor="text" w:hAnchor="text" w:y="1"/>
      <w:widowControl/>
      <w:snapToGrid w:val="0"/>
      <w:jc w:val="center"/>
    </w:pPr>
    <w:rPr>
      <w:rFonts w:ascii="Century" w:eastAsia="ＭＳ ゴシック" w:hAnsi="Century"/>
      <w:color w:val="000000"/>
      <w:spacing w:val="-20"/>
      <w:kern w:val="0"/>
      <w:sz w:val="24"/>
      <w:szCs w:val="20"/>
    </w:rPr>
  </w:style>
  <w:style w:type="paragraph" w:styleId="a9">
    <w:name w:val="Revision"/>
    <w:hidden/>
    <w:uiPriority w:val="99"/>
    <w:semiHidden/>
    <w:rsid w:val="00D7288F"/>
    <w:rPr>
      <w:rFonts w:ascii="Times New Roman" w:hAnsi="Times New Roman"/>
      <w:kern w:val="2"/>
      <w:sz w:val="18"/>
      <w:szCs w:val="21"/>
    </w:rPr>
  </w:style>
  <w:style w:type="table" w:styleId="aa">
    <w:name w:val="Table Grid"/>
    <w:basedOn w:val="a1"/>
    <w:rsid w:val="00D53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CC2766"/>
    <w:rPr>
      <w:sz w:val="18"/>
      <w:szCs w:val="18"/>
    </w:rPr>
  </w:style>
  <w:style w:type="paragraph" w:styleId="ac">
    <w:name w:val="annotation text"/>
    <w:basedOn w:val="a"/>
    <w:link w:val="ad"/>
    <w:rsid w:val="00CC2766"/>
    <w:pPr>
      <w:jc w:val="left"/>
    </w:pPr>
  </w:style>
  <w:style w:type="character" w:customStyle="1" w:styleId="ad">
    <w:name w:val="コメント文字列 (文字)"/>
    <w:basedOn w:val="a0"/>
    <w:link w:val="ac"/>
    <w:rsid w:val="00CC2766"/>
    <w:rPr>
      <w:rFonts w:ascii="Times New Roman" w:hAnsi="Times New Roman"/>
      <w:kern w:val="2"/>
      <w:sz w:val="18"/>
      <w:szCs w:val="21"/>
    </w:rPr>
  </w:style>
  <w:style w:type="paragraph" w:styleId="ae">
    <w:name w:val="annotation subject"/>
    <w:basedOn w:val="ac"/>
    <w:next w:val="ac"/>
    <w:link w:val="af"/>
    <w:rsid w:val="00CC2766"/>
    <w:rPr>
      <w:b/>
      <w:bCs/>
    </w:rPr>
  </w:style>
  <w:style w:type="character" w:customStyle="1" w:styleId="af">
    <w:name w:val="コメント内容 (文字)"/>
    <w:basedOn w:val="ad"/>
    <w:link w:val="ae"/>
    <w:rsid w:val="00CC2766"/>
    <w:rPr>
      <w:rFonts w:ascii="Times New Roman" w:hAnsi="Times New Roman"/>
      <w:b/>
      <w:bCs/>
      <w:kern w:val="2"/>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nui\Application%20Data\Microsoft\Templates\Normal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Normal2.dot</Template>
  <TotalTime>46</TotalTime>
  <Pages>2</Pages>
  <Words>795</Words>
  <Characters>4536</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Instructions to Authors for Preparation of Symposium Manuscript</vt:lpstr>
      <vt:lpstr>Instructions to Authors for Preparation of Symposium Manuscript</vt:lpstr>
    </vt:vector>
  </TitlesOfParts>
  <Company>Kyoto University</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Authors for Preparation of Symposium Manuscript</dc:title>
  <dc:subject/>
  <dc:creator>Toru Inui</dc:creator>
  <cp:keywords/>
  <dc:description/>
  <cp:lastModifiedBy>乾　徹</cp:lastModifiedBy>
  <cp:revision>6</cp:revision>
  <cp:lastPrinted>2019-03-19T10:58:00Z</cp:lastPrinted>
  <dcterms:created xsi:type="dcterms:W3CDTF">2023-04-04T23:26:00Z</dcterms:created>
  <dcterms:modified xsi:type="dcterms:W3CDTF">2023-04-14T04:42:00Z</dcterms:modified>
</cp:coreProperties>
</file>